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9DD16" w14:textId="7D03168C" w:rsidR="00624575" w:rsidRPr="00014A8D" w:rsidRDefault="00044926" w:rsidP="0008452F">
      <w:pPr>
        <w:rPr>
          <w:rFonts w:ascii="Alegreya Sans" w:hAnsi="Alegreya Sans"/>
        </w:rPr>
      </w:pPr>
      <w:r w:rsidRPr="00014A8D">
        <w:rPr>
          <w:rFonts w:ascii="Alegreya Sans" w:hAnsi="Alegreya Sans"/>
        </w:rPr>
        <w:t xml:space="preserve">Please fill out all applicable statistics for your </w:t>
      </w:r>
      <w:proofErr w:type="gramStart"/>
      <w:r w:rsidRPr="00014A8D">
        <w:rPr>
          <w:rFonts w:ascii="Alegreya Sans" w:hAnsi="Alegreya Sans"/>
        </w:rPr>
        <w:t>chapter, and</w:t>
      </w:r>
      <w:proofErr w:type="gramEnd"/>
      <w:r w:rsidRPr="00014A8D">
        <w:rPr>
          <w:rFonts w:ascii="Alegreya Sans" w:hAnsi="Alegreya Sans"/>
        </w:rPr>
        <w:t xml:space="preserve"> enter “N/A” for any statistics that your chapter did not track during the past year (NOTE: ONLY provide those metrics that </w:t>
      </w:r>
      <w:r w:rsidRPr="00014A8D">
        <w:rPr>
          <w:rFonts w:ascii="Alegreya Sans" w:hAnsi="Alegreya Sans"/>
          <w:u w:val="single"/>
        </w:rPr>
        <w:t>were</w:t>
      </w:r>
      <w:r w:rsidRPr="00014A8D">
        <w:rPr>
          <w:rFonts w:ascii="Alegreya Sans" w:hAnsi="Alegreya Sans"/>
        </w:rPr>
        <w:t xml:space="preserve"> actually tracked by your chapter, you do not need to calculate new stats for this document). Reminder, the Chapter Fact Sheet will </w:t>
      </w:r>
      <w:r w:rsidRPr="00014A8D">
        <w:rPr>
          <w:rFonts w:ascii="Alegreya Sans" w:hAnsi="Alegreya Sans"/>
          <w:i/>
        </w:rPr>
        <w:t>not</w:t>
      </w:r>
      <w:r w:rsidRPr="00014A8D">
        <w:rPr>
          <w:rFonts w:ascii="Alegreya Sans" w:hAnsi="Alegreya Sans"/>
        </w:rPr>
        <w:t xml:space="preserve"> directly be scored, it is simply a reference document.</w:t>
      </w:r>
    </w:p>
    <w:p w14:paraId="701FE8F6" w14:textId="76D16BB5" w:rsidR="00044926" w:rsidRPr="00005B28" w:rsidRDefault="00C8329C" w:rsidP="0008452F">
      <w:pPr>
        <w:rPr>
          <w:rFonts w:ascii="Alegreya Sans" w:hAnsi="Alegreya Sans"/>
          <w:i/>
          <w:color w:val="FF0000"/>
        </w:rPr>
      </w:pPr>
      <w:r w:rsidRPr="00014A8D">
        <w:rPr>
          <w:rFonts w:ascii="Alegreya Sans" w:hAnsi="Alegreya Sans"/>
          <w:i/>
          <w:color w:val="FF0000"/>
        </w:rPr>
        <w:t>Please save file as PDF for your submission.</w:t>
      </w:r>
    </w:p>
    <w:p w14:paraId="13391696" w14:textId="77777777" w:rsidR="0008452F" w:rsidRPr="00014A8D" w:rsidRDefault="0008452F" w:rsidP="0008452F">
      <w:pPr>
        <w:rPr>
          <w:rFonts w:ascii="Cinzel Bold" w:hAnsi="Cinzel Bold"/>
        </w:rPr>
      </w:pPr>
      <w:r w:rsidRPr="00014A8D">
        <w:rPr>
          <w:rFonts w:ascii="Cinzel Bold" w:hAnsi="Cinzel Bold"/>
        </w:rPr>
        <w:t>BASIC INFO</w:t>
      </w:r>
    </w:p>
    <w:tbl>
      <w:tblPr>
        <w:tblStyle w:val="TableGrid"/>
        <w:tblW w:w="10812" w:type="dxa"/>
        <w:tblLook w:val="04A0" w:firstRow="1" w:lastRow="0" w:firstColumn="1" w:lastColumn="0" w:noHBand="0" w:noVBand="1"/>
      </w:tblPr>
      <w:tblGrid>
        <w:gridCol w:w="2695"/>
        <w:gridCol w:w="2453"/>
        <w:gridCol w:w="2846"/>
        <w:gridCol w:w="2818"/>
      </w:tblGrid>
      <w:tr w:rsidR="00397981" w:rsidRPr="00014A8D" w14:paraId="50FDC74C" w14:textId="77777777" w:rsidTr="00397981">
        <w:trPr>
          <w:trHeight w:val="287"/>
        </w:trPr>
        <w:tc>
          <w:tcPr>
            <w:tcW w:w="2695" w:type="dxa"/>
            <w:vAlign w:val="center"/>
          </w:tcPr>
          <w:p w14:paraId="10243DA7" w14:textId="77777777" w:rsidR="00397981" w:rsidRPr="00014A8D" w:rsidRDefault="00397981" w:rsidP="00B2232C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School</w:t>
            </w:r>
          </w:p>
        </w:tc>
        <w:sdt>
          <w:sdtPr>
            <w:rPr>
              <w:rFonts w:ascii="Alegreya Sans" w:hAnsi="Alegreya Sans"/>
              <w:color w:val="FF0000"/>
            </w:rPr>
            <w:id w:val="1708067368"/>
            <w:placeholder>
              <w:docPart w:val="2AD4DDD3CEC241E79C0125E1BAF66FD4"/>
            </w:placeholder>
            <w:showingPlcHdr/>
            <w:text/>
          </w:sdtPr>
          <w:sdtContent>
            <w:tc>
              <w:tcPr>
                <w:tcW w:w="2453" w:type="dxa"/>
                <w:vAlign w:val="center"/>
              </w:tcPr>
              <w:p w14:paraId="595DFC3E" w14:textId="77777777" w:rsidR="00397981" w:rsidRPr="00014A8D" w:rsidRDefault="00581BEA" w:rsidP="0062447C">
                <w:pPr>
                  <w:rPr>
                    <w:rFonts w:ascii="Alegreya Sans" w:hAnsi="Alegreya Sans"/>
                    <w:color w:val="FF0000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5664" w:type="dxa"/>
            <w:gridSpan w:val="2"/>
            <w:shd w:val="clear" w:color="auto" w:fill="D9D9D9" w:themeFill="background1" w:themeFillShade="D9"/>
            <w:vAlign w:val="center"/>
          </w:tcPr>
          <w:p w14:paraId="05A2C8CB" w14:textId="77777777" w:rsidR="00397981" w:rsidRPr="00014A8D" w:rsidRDefault="00397981" w:rsidP="00B2232C">
            <w:pPr>
              <w:rPr>
                <w:rFonts w:ascii="Alegreya Sans" w:hAnsi="Alegreya Sans"/>
                <w:color w:val="FF0000"/>
              </w:rPr>
            </w:pPr>
          </w:p>
        </w:tc>
      </w:tr>
      <w:tr w:rsidR="00397981" w:rsidRPr="00014A8D" w14:paraId="3CECBAAD" w14:textId="77777777" w:rsidTr="00397981">
        <w:tc>
          <w:tcPr>
            <w:tcW w:w="2695" w:type="dxa"/>
            <w:vAlign w:val="center"/>
          </w:tcPr>
          <w:p w14:paraId="32D38740" w14:textId="77777777" w:rsidR="00397981" w:rsidRPr="00014A8D" w:rsidRDefault="00397981" w:rsidP="00B2232C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Chapter</w:t>
            </w:r>
          </w:p>
        </w:tc>
        <w:sdt>
          <w:sdtPr>
            <w:rPr>
              <w:rFonts w:ascii="Alegreya Sans" w:hAnsi="Alegreya Sans"/>
              <w:color w:val="FF0000"/>
            </w:rPr>
            <w:id w:val="-553389603"/>
            <w:placeholder>
              <w:docPart w:val="AE8F4EE333DF4C5D9BACA51F1383A06B"/>
            </w:placeholder>
            <w:showingPlcHdr/>
            <w:text/>
          </w:sdtPr>
          <w:sdtContent>
            <w:tc>
              <w:tcPr>
                <w:tcW w:w="2453" w:type="dxa"/>
                <w:vAlign w:val="center"/>
              </w:tcPr>
              <w:p w14:paraId="77F87784" w14:textId="77777777" w:rsidR="00397981" w:rsidRPr="00014A8D" w:rsidRDefault="00581BEA" w:rsidP="0062447C">
                <w:pPr>
                  <w:rPr>
                    <w:rFonts w:ascii="Alegreya Sans" w:hAnsi="Alegreya Sans"/>
                    <w:color w:val="FF0000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5664" w:type="dxa"/>
            <w:gridSpan w:val="2"/>
            <w:shd w:val="clear" w:color="auto" w:fill="D9D9D9" w:themeFill="background1" w:themeFillShade="D9"/>
            <w:vAlign w:val="center"/>
          </w:tcPr>
          <w:p w14:paraId="120DF7EB" w14:textId="77777777" w:rsidR="00397981" w:rsidRPr="00014A8D" w:rsidRDefault="00397981" w:rsidP="00B2232C">
            <w:pPr>
              <w:rPr>
                <w:rFonts w:ascii="Alegreya Sans" w:hAnsi="Alegreya Sans"/>
                <w:color w:val="FF0000"/>
              </w:rPr>
            </w:pPr>
          </w:p>
        </w:tc>
      </w:tr>
      <w:tr w:rsidR="0008452F" w:rsidRPr="00014A8D" w14:paraId="7FC782E3" w14:textId="77777777" w:rsidTr="006659DE">
        <w:tc>
          <w:tcPr>
            <w:tcW w:w="2695" w:type="dxa"/>
            <w:vAlign w:val="center"/>
          </w:tcPr>
          <w:p w14:paraId="60C2638D" w14:textId="77777777" w:rsidR="0008452F" w:rsidRPr="00014A8D" w:rsidRDefault="0008452F" w:rsidP="00B2232C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University Enrollment</w:t>
            </w:r>
          </w:p>
        </w:tc>
        <w:sdt>
          <w:sdtPr>
            <w:rPr>
              <w:rFonts w:ascii="Alegreya Sans" w:hAnsi="Alegreya Sans"/>
            </w:rPr>
            <w:id w:val="664825097"/>
            <w:placeholder>
              <w:docPart w:val="E57E1E86DD5B4FAD9B9793EC9F37AC24"/>
            </w:placeholder>
            <w:showingPlcHdr/>
            <w:text/>
          </w:sdtPr>
          <w:sdtContent>
            <w:tc>
              <w:tcPr>
                <w:tcW w:w="2453" w:type="dxa"/>
                <w:vAlign w:val="center"/>
              </w:tcPr>
              <w:p w14:paraId="1C71F6DC" w14:textId="77777777" w:rsidR="0008452F" w:rsidRPr="00014A8D" w:rsidRDefault="0008452F" w:rsidP="00B2232C">
                <w:pPr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846" w:type="dxa"/>
            <w:vAlign w:val="center"/>
          </w:tcPr>
          <w:p w14:paraId="5B181935" w14:textId="77777777" w:rsidR="0008452F" w:rsidRPr="00014A8D" w:rsidRDefault="0008452F" w:rsidP="0008452F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Business School Enrollment</w:t>
            </w:r>
          </w:p>
        </w:tc>
        <w:sdt>
          <w:sdtPr>
            <w:rPr>
              <w:rFonts w:ascii="Alegreya Sans" w:hAnsi="Alegreya Sans"/>
            </w:rPr>
            <w:id w:val="1516035628"/>
            <w:placeholder>
              <w:docPart w:val="40375F2C326E4678978B5FDC6707B2A3"/>
            </w:placeholder>
            <w:showingPlcHdr/>
            <w:text/>
          </w:sdtPr>
          <w:sdtContent>
            <w:tc>
              <w:tcPr>
                <w:tcW w:w="2818" w:type="dxa"/>
                <w:vAlign w:val="center"/>
              </w:tcPr>
              <w:p w14:paraId="468BE470" w14:textId="77777777" w:rsidR="0008452F" w:rsidRPr="00014A8D" w:rsidRDefault="0008452F" w:rsidP="00B2232C">
                <w:pPr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397981" w:rsidRPr="00014A8D" w14:paraId="232D9DB1" w14:textId="77777777" w:rsidTr="00397981">
        <w:tc>
          <w:tcPr>
            <w:tcW w:w="2695" w:type="dxa"/>
            <w:vAlign w:val="center"/>
          </w:tcPr>
          <w:p w14:paraId="23F53561" w14:textId="77777777" w:rsidR="00397981" w:rsidRPr="00014A8D" w:rsidRDefault="00397981" w:rsidP="00B2232C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Academic Calendar</w:t>
            </w:r>
          </w:p>
        </w:tc>
        <w:tc>
          <w:tcPr>
            <w:tcW w:w="2453" w:type="dxa"/>
            <w:vAlign w:val="center"/>
          </w:tcPr>
          <w:sdt>
            <w:sdtPr>
              <w:rPr>
                <w:rFonts w:ascii="Alegreya Sans" w:hAnsi="Alegreya Sans"/>
              </w:rPr>
              <w:id w:val="-1765062745"/>
              <w:placeholder>
                <w:docPart w:val="3208679BAA0C4F878D1207F4474F91C2"/>
              </w:placeholder>
              <w:showingPlcHdr/>
              <w:comboBox>
                <w:listItem w:displayText="Semesters" w:value="Semesters"/>
                <w:listItem w:displayText="Quarters" w:value="Quarters"/>
              </w:comboBox>
            </w:sdtPr>
            <w:sdtContent>
              <w:p w14:paraId="110D87E8" w14:textId="77777777" w:rsidR="00397981" w:rsidRPr="00014A8D" w:rsidRDefault="00397981" w:rsidP="00B2232C">
                <w:pPr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Choose an item.</w:t>
                </w:r>
              </w:p>
            </w:sdtContent>
          </w:sdt>
        </w:tc>
        <w:tc>
          <w:tcPr>
            <w:tcW w:w="5664" w:type="dxa"/>
            <w:gridSpan w:val="2"/>
            <w:shd w:val="clear" w:color="auto" w:fill="D9D9D9" w:themeFill="background1" w:themeFillShade="D9"/>
            <w:vAlign w:val="center"/>
          </w:tcPr>
          <w:p w14:paraId="4F239590" w14:textId="77777777" w:rsidR="00397981" w:rsidRPr="00014A8D" w:rsidRDefault="00397981" w:rsidP="00B2232C">
            <w:pPr>
              <w:rPr>
                <w:rFonts w:ascii="Alegreya Sans" w:hAnsi="Alegreya Sans"/>
              </w:rPr>
            </w:pPr>
          </w:p>
        </w:tc>
      </w:tr>
      <w:tr w:rsidR="0008452F" w:rsidRPr="00014A8D" w14:paraId="589530E3" w14:textId="77777777" w:rsidTr="006659DE">
        <w:tc>
          <w:tcPr>
            <w:tcW w:w="2695" w:type="dxa"/>
            <w:vAlign w:val="center"/>
          </w:tcPr>
          <w:p w14:paraId="280743C1" w14:textId="77777777" w:rsidR="0008452F" w:rsidRPr="00014A8D" w:rsidRDefault="0008452F" w:rsidP="0008452F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General Business Meeting Frequency</w:t>
            </w:r>
          </w:p>
        </w:tc>
        <w:tc>
          <w:tcPr>
            <w:tcW w:w="2453" w:type="dxa"/>
            <w:vAlign w:val="center"/>
          </w:tcPr>
          <w:sdt>
            <w:sdtPr>
              <w:rPr>
                <w:rFonts w:ascii="Alegreya Sans" w:hAnsi="Alegreya Sans"/>
              </w:rPr>
              <w:id w:val="920447391"/>
              <w:placeholder>
                <w:docPart w:val="F3EE1B0DB77B40FABD72E68B1774244E"/>
              </w:placeholder>
              <w:showingPlcHdr/>
              <w:comboBox>
                <w:listItem w:displayText="Weekly" w:value="Weekly"/>
                <w:listItem w:displayText="Bi-Weekly" w:value="Bi-Weekly"/>
                <w:listItem w:displayText="Monthly" w:value="Monthly"/>
                <w:listItem w:displayText="Other" w:value="Other"/>
              </w:comboBox>
            </w:sdtPr>
            <w:sdtContent>
              <w:p w14:paraId="39BEFC49" w14:textId="77777777" w:rsidR="0008452F" w:rsidRPr="00014A8D" w:rsidRDefault="0008452F" w:rsidP="0008452F">
                <w:pPr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Choose an item.</w:t>
                </w:r>
              </w:p>
            </w:sdtContent>
          </w:sdt>
        </w:tc>
        <w:tc>
          <w:tcPr>
            <w:tcW w:w="2846" w:type="dxa"/>
            <w:vAlign w:val="center"/>
          </w:tcPr>
          <w:p w14:paraId="6EE146B2" w14:textId="77777777" w:rsidR="0008452F" w:rsidRPr="00014A8D" w:rsidRDefault="0008452F" w:rsidP="0008452F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Executive Board</w:t>
            </w:r>
          </w:p>
          <w:p w14:paraId="5362141F" w14:textId="77777777" w:rsidR="0008452F" w:rsidRPr="00014A8D" w:rsidRDefault="0008452F" w:rsidP="0008452F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Meeting Frequency</w:t>
            </w:r>
          </w:p>
        </w:tc>
        <w:tc>
          <w:tcPr>
            <w:tcW w:w="2818" w:type="dxa"/>
            <w:vAlign w:val="center"/>
          </w:tcPr>
          <w:sdt>
            <w:sdtPr>
              <w:rPr>
                <w:rFonts w:ascii="Alegreya Sans" w:hAnsi="Alegreya Sans"/>
              </w:rPr>
              <w:id w:val="1412656464"/>
              <w:placeholder>
                <w:docPart w:val="02413AB35DDF465396840550EAA0B100"/>
              </w:placeholder>
              <w:showingPlcHdr/>
              <w:comboBox>
                <w:listItem w:displayText="Weekly" w:value="Weekly"/>
                <w:listItem w:displayText="Bi-Weekly" w:value="Bi-Weekly"/>
                <w:listItem w:displayText="Monthly" w:value="Monthly"/>
                <w:listItem w:displayText="Other" w:value="Other"/>
              </w:comboBox>
            </w:sdtPr>
            <w:sdtContent>
              <w:p w14:paraId="74AAD408" w14:textId="77777777" w:rsidR="0008452F" w:rsidRPr="00014A8D" w:rsidRDefault="0008452F" w:rsidP="0008452F">
                <w:pPr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Choose an item.</w:t>
                </w:r>
              </w:p>
            </w:sdtContent>
          </w:sdt>
        </w:tc>
      </w:tr>
      <w:tr w:rsidR="00397981" w:rsidRPr="00014A8D" w14:paraId="68688C57" w14:textId="77777777" w:rsidTr="00397981">
        <w:tc>
          <w:tcPr>
            <w:tcW w:w="2695" w:type="dxa"/>
            <w:vAlign w:val="center"/>
          </w:tcPr>
          <w:p w14:paraId="6E816993" w14:textId="3FC38F5F" w:rsidR="00397981" w:rsidRPr="00014A8D" w:rsidRDefault="00014A8D" w:rsidP="00397981">
            <w:pPr>
              <w:jc w:val="right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Chapter Size</w:t>
            </w:r>
            <w:r>
              <w:rPr>
                <w:rFonts w:ascii="Alegreya Sans" w:hAnsi="Alegreya Sans"/>
              </w:rPr>
              <w:br/>
              <w:t>(Jan-31, 20</w:t>
            </w:r>
            <w:r w:rsidR="00BB05FB">
              <w:rPr>
                <w:rFonts w:ascii="Alegreya Sans" w:hAnsi="Alegreya Sans"/>
              </w:rPr>
              <w:t>2</w:t>
            </w:r>
            <w:r w:rsidR="003130A2">
              <w:rPr>
                <w:rFonts w:ascii="Alegreya Sans" w:hAnsi="Alegreya Sans"/>
              </w:rPr>
              <w:t>6</w:t>
            </w:r>
            <w:r w:rsidR="00397981" w:rsidRPr="00014A8D">
              <w:rPr>
                <w:rFonts w:ascii="Alegreya Sans" w:hAnsi="Alegreya Sans"/>
              </w:rPr>
              <w:t>)</w:t>
            </w:r>
          </w:p>
        </w:tc>
        <w:sdt>
          <w:sdtPr>
            <w:rPr>
              <w:rFonts w:ascii="Alegreya Sans" w:hAnsi="Alegreya Sans"/>
            </w:rPr>
            <w:id w:val="321478458"/>
            <w:placeholder>
              <w:docPart w:val="DF8315776E8D44B8ADEE6011BF03295A"/>
            </w:placeholder>
            <w:showingPlcHdr/>
            <w:text/>
          </w:sdtPr>
          <w:sdtContent>
            <w:tc>
              <w:tcPr>
                <w:tcW w:w="2453" w:type="dxa"/>
                <w:vAlign w:val="center"/>
              </w:tcPr>
              <w:p w14:paraId="75BC28EE" w14:textId="77777777" w:rsidR="00397981" w:rsidRPr="00014A8D" w:rsidRDefault="00397981" w:rsidP="00397981">
                <w:pPr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846" w:type="dxa"/>
            <w:vAlign w:val="center"/>
          </w:tcPr>
          <w:p w14:paraId="4E7B2E77" w14:textId="1BE34CE7" w:rsidR="00397981" w:rsidRPr="00014A8D" w:rsidRDefault="00397981" w:rsidP="00397981">
            <w:pPr>
              <w:jc w:val="right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 xml:space="preserve">Chapter Size </w:t>
            </w:r>
            <w:r w:rsidR="00014A8D">
              <w:rPr>
                <w:rFonts w:ascii="Alegreya Sans" w:hAnsi="Alegreya Sans"/>
              </w:rPr>
              <w:br/>
              <w:t>(Jan-31, 20</w:t>
            </w:r>
            <w:r w:rsidR="00BB05FB">
              <w:rPr>
                <w:rFonts w:ascii="Alegreya Sans" w:hAnsi="Alegreya Sans"/>
              </w:rPr>
              <w:t>2</w:t>
            </w:r>
            <w:r w:rsidR="003130A2">
              <w:rPr>
                <w:rFonts w:ascii="Alegreya Sans" w:hAnsi="Alegreya Sans"/>
              </w:rPr>
              <w:t>5</w:t>
            </w:r>
            <w:r w:rsidRPr="00014A8D">
              <w:rPr>
                <w:rFonts w:ascii="Alegreya Sans" w:hAnsi="Alegreya Sans"/>
              </w:rPr>
              <w:t>)</w:t>
            </w:r>
          </w:p>
        </w:tc>
        <w:sdt>
          <w:sdtPr>
            <w:rPr>
              <w:rFonts w:ascii="Alegreya Sans" w:hAnsi="Alegreya Sans"/>
            </w:rPr>
            <w:id w:val="-2106948052"/>
            <w:placeholder>
              <w:docPart w:val="EFC23E2B9388432ABD6BDD855B3E027A"/>
            </w:placeholder>
            <w:showingPlcHdr/>
            <w:text/>
          </w:sdtPr>
          <w:sdtContent>
            <w:tc>
              <w:tcPr>
                <w:tcW w:w="2818" w:type="dxa"/>
                <w:vAlign w:val="center"/>
              </w:tcPr>
              <w:p w14:paraId="66B27CBF" w14:textId="77777777" w:rsidR="00397981" w:rsidRPr="00014A8D" w:rsidRDefault="00397981" w:rsidP="00397981">
                <w:pPr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397981" w:rsidRPr="00014A8D" w14:paraId="1533552F" w14:textId="77777777" w:rsidTr="00397981">
        <w:tc>
          <w:tcPr>
            <w:tcW w:w="2695" w:type="dxa"/>
            <w:vAlign w:val="center"/>
          </w:tcPr>
          <w:p w14:paraId="0DDCE776" w14:textId="724D8676" w:rsidR="00397981" w:rsidRPr="00014A8D" w:rsidRDefault="00014A8D" w:rsidP="00397981">
            <w:pPr>
              <w:jc w:val="right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COG Level (</w:t>
            </w:r>
            <w:r w:rsidR="00BB05FB">
              <w:rPr>
                <w:rFonts w:ascii="Alegreya Sans" w:hAnsi="Alegreya Sans"/>
              </w:rPr>
              <w:t>20</w:t>
            </w:r>
            <w:r w:rsidR="00ED371E">
              <w:rPr>
                <w:rFonts w:ascii="Alegreya Sans" w:hAnsi="Alegreya Sans"/>
              </w:rPr>
              <w:t>2</w:t>
            </w:r>
            <w:r w:rsidR="003130A2">
              <w:rPr>
                <w:rFonts w:ascii="Alegreya Sans" w:hAnsi="Alegreya Sans"/>
              </w:rPr>
              <w:t>4</w:t>
            </w:r>
            <w:r w:rsidR="005811A8">
              <w:rPr>
                <w:rFonts w:ascii="Alegreya Sans" w:hAnsi="Alegreya Sans"/>
              </w:rPr>
              <w:t>-2</w:t>
            </w:r>
            <w:r w:rsidR="003130A2">
              <w:rPr>
                <w:rFonts w:ascii="Alegreya Sans" w:hAnsi="Alegreya Sans"/>
              </w:rPr>
              <w:t>5</w:t>
            </w:r>
            <w:r w:rsidR="00397981" w:rsidRPr="00014A8D">
              <w:rPr>
                <w:rFonts w:ascii="Alegreya Sans" w:hAnsi="Alegreya Sans"/>
              </w:rPr>
              <w:t>)</w:t>
            </w:r>
          </w:p>
        </w:tc>
        <w:tc>
          <w:tcPr>
            <w:tcW w:w="2453" w:type="dxa"/>
            <w:vAlign w:val="center"/>
          </w:tcPr>
          <w:sdt>
            <w:sdtPr>
              <w:rPr>
                <w:rFonts w:ascii="Alegreya Sans" w:hAnsi="Alegreya Sans"/>
              </w:rPr>
              <w:id w:val="-1118455364"/>
              <w:placeholder>
                <w:docPart w:val="2583DC48F9F04D088CA09C0BECD4B829"/>
              </w:placeholder>
              <w:showingPlcHdr/>
              <w:comboBox>
                <w:listItem w:displayText="Gold" w:value="Gold"/>
                <w:listItem w:displayText="Silver" w:value="Silver"/>
                <w:listItem w:displayText="Amethyst" w:value="Amethyst"/>
                <w:listItem w:displayText="Bronze" w:value="Bronze"/>
                <w:listItem w:displayText="Other" w:value="Other"/>
              </w:comboBox>
            </w:sdtPr>
            <w:sdtContent>
              <w:p w14:paraId="6EA84506" w14:textId="77777777" w:rsidR="00397981" w:rsidRPr="00014A8D" w:rsidRDefault="00397981" w:rsidP="00397981">
                <w:pPr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Choose an item.</w:t>
                </w:r>
              </w:p>
            </w:sdtContent>
          </w:sdt>
        </w:tc>
        <w:tc>
          <w:tcPr>
            <w:tcW w:w="5664" w:type="dxa"/>
            <w:gridSpan w:val="2"/>
            <w:shd w:val="clear" w:color="auto" w:fill="D9D9D9" w:themeFill="background1" w:themeFillShade="D9"/>
            <w:vAlign w:val="center"/>
          </w:tcPr>
          <w:p w14:paraId="486CE8FF" w14:textId="77777777" w:rsidR="00397981" w:rsidRPr="00014A8D" w:rsidRDefault="00397981" w:rsidP="00397981">
            <w:pPr>
              <w:rPr>
                <w:rFonts w:ascii="Alegreya Sans" w:hAnsi="Alegreya Sans"/>
              </w:rPr>
            </w:pPr>
          </w:p>
        </w:tc>
      </w:tr>
    </w:tbl>
    <w:p w14:paraId="6D5797AE" w14:textId="77777777" w:rsidR="0008452F" w:rsidRPr="00014A8D" w:rsidRDefault="0008452F">
      <w:pPr>
        <w:rPr>
          <w:rFonts w:ascii="Cinzel Bold" w:hAnsi="Cinzel Bold"/>
        </w:rPr>
      </w:pPr>
    </w:p>
    <w:p w14:paraId="5462E379" w14:textId="77777777" w:rsidR="00BF6DD4" w:rsidRPr="00014A8D" w:rsidRDefault="00BF6DD4">
      <w:pPr>
        <w:rPr>
          <w:rFonts w:ascii="Cinzel Bold" w:hAnsi="Cinzel Bold"/>
        </w:rPr>
      </w:pPr>
      <w:r w:rsidRPr="00014A8D">
        <w:rPr>
          <w:rFonts w:ascii="Cinzel Bold" w:hAnsi="Cinzel Bold"/>
        </w:rPr>
        <w:t>RECRUITMENT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727"/>
        <w:gridCol w:w="2728"/>
        <w:gridCol w:w="2728"/>
      </w:tblGrid>
      <w:tr w:rsidR="006659DE" w:rsidRPr="00014A8D" w14:paraId="5663342A" w14:textId="77777777" w:rsidTr="00397981">
        <w:tc>
          <w:tcPr>
            <w:tcW w:w="2515" w:type="dxa"/>
            <w:shd w:val="clear" w:color="auto" w:fill="000000" w:themeFill="text1"/>
          </w:tcPr>
          <w:p w14:paraId="70BD7D22" w14:textId="77777777" w:rsidR="006659DE" w:rsidRPr="00014A8D" w:rsidRDefault="006659DE" w:rsidP="006659DE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  <w:r w:rsidRPr="00014A8D">
              <w:rPr>
                <w:rFonts w:ascii="Alegreya Sans" w:hAnsi="Alegreya Sans"/>
                <w:color w:val="FFFFFF" w:themeColor="background1"/>
              </w:rPr>
              <w:t>Recruitment Cycle</w:t>
            </w:r>
          </w:p>
        </w:tc>
        <w:tc>
          <w:tcPr>
            <w:tcW w:w="2727" w:type="dxa"/>
            <w:shd w:val="clear" w:color="auto" w:fill="000000" w:themeFill="text1"/>
          </w:tcPr>
          <w:p w14:paraId="30767BEF" w14:textId="77777777" w:rsidR="006659DE" w:rsidRPr="00014A8D" w:rsidRDefault="006659DE" w:rsidP="006659DE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  <w:r w:rsidRPr="00014A8D">
              <w:rPr>
                <w:rFonts w:ascii="Alegreya Sans" w:hAnsi="Alegreya Sans"/>
                <w:color w:val="FFFFFF" w:themeColor="background1"/>
              </w:rPr>
              <w:t xml:space="preserve"> Goal (Total)</w:t>
            </w:r>
          </w:p>
        </w:tc>
        <w:tc>
          <w:tcPr>
            <w:tcW w:w="2728" w:type="dxa"/>
            <w:shd w:val="clear" w:color="auto" w:fill="000000" w:themeFill="text1"/>
          </w:tcPr>
          <w:p w14:paraId="4C7D5FF5" w14:textId="77777777" w:rsidR="006659DE" w:rsidRPr="00014A8D" w:rsidRDefault="006659DE" w:rsidP="006659DE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  <w:r w:rsidRPr="00014A8D">
              <w:rPr>
                <w:rFonts w:ascii="Alegreya Sans" w:hAnsi="Alegreya Sans"/>
                <w:color w:val="FFFFFF" w:themeColor="background1"/>
              </w:rPr>
              <w:t>Candidates (Total)</w:t>
            </w:r>
          </w:p>
        </w:tc>
        <w:tc>
          <w:tcPr>
            <w:tcW w:w="2728" w:type="dxa"/>
            <w:shd w:val="clear" w:color="auto" w:fill="000000" w:themeFill="text1"/>
          </w:tcPr>
          <w:p w14:paraId="00D71592" w14:textId="77777777" w:rsidR="006659DE" w:rsidRPr="00014A8D" w:rsidRDefault="006659DE" w:rsidP="006659DE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  <w:r w:rsidRPr="00014A8D">
              <w:rPr>
                <w:rFonts w:ascii="Alegreya Sans" w:hAnsi="Alegreya Sans"/>
                <w:color w:val="FFFFFF" w:themeColor="background1"/>
              </w:rPr>
              <w:t>Actual (Total)</w:t>
            </w:r>
          </w:p>
        </w:tc>
      </w:tr>
      <w:tr w:rsidR="006659DE" w:rsidRPr="00014A8D" w14:paraId="77A4AAE9" w14:textId="77777777" w:rsidTr="00397981">
        <w:tc>
          <w:tcPr>
            <w:tcW w:w="2515" w:type="dxa"/>
            <w:vAlign w:val="center"/>
          </w:tcPr>
          <w:p w14:paraId="36D51CF4" w14:textId="77777777" w:rsidR="006659DE" w:rsidRPr="00014A8D" w:rsidRDefault="006659DE" w:rsidP="006659DE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Spring</w:t>
            </w:r>
          </w:p>
        </w:tc>
        <w:sdt>
          <w:sdtPr>
            <w:rPr>
              <w:rFonts w:ascii="Alegreya Sans" w:hAnsi="Alegreya Sans"/>
            </w:rPr>
            <w:id w:val="785543407"/>
            <w:placeholder>
              <w:docPart w:val="CA8AADE3FB5B447E9B41DD6B05FF99E6"/>
            </w:placeholder>
            <w:showingPlcHdr/>
            <w:text/>
          </w:sdtPr>
          <w:sdtContent>
            <w:tc>
              <w:tcPr>
                <w:tcW w:w="2727" w:type="dxa"/>
                <w:vAlign w:val="center"/>
              </w:tcPr>
              <w:p w14:paraId="28C49EF3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1074632788"/>
            <w:placeholder>
              <w:docPart w:val="92B6435DDE5A472B94C941D49CF4E478"/>
            </w:placeholder>
            <w:showingPlcHdr/>
            <w:text/>
          </w:sdtPr>
          <w:sdtContent>
            <w:tc>
              <w:tcPr>
                <w:tcW w:w="2728" w:type="dxa"/>
                <w:vAlign w:val="center"/>
              </w:tcPr>
              <w:p w14:paraId="1A128FBF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1548797654"/>
            <w:placeholder>
              <w:docPart w:val="02862640CD054BD1A13691256990D972"/>
            </w:placeholder>
            <w:showingPlcHdr/>
            <w:text/>
          </w:sdtPr>
          <w:sdtContent>
            <w:tc>
              <w:tcPr>
                <w:tcW w:w="2728" w:type="dxa"/>
                <w:vAlign w:val="center"/>
              </w:tcPr>
              <w:p w14:paraId="55214018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6659DE" w:rsidRPr="00014A8D" w14:paraId="6ADEF71A" w14:textId="77777777" w:rsidTr="00397981">
        <w:tc>
          <w:tcPr>
            <w:tcW w:w="2515" w:type="dxa"/>
            <w:vAlign w:val="center"/>
          </w:tcPr>
          <w:p w14:paraId="033DB6D1" w14:textId="77777777" w:rsidR="006659DE" w:rsidRPr="00014A8D" w:rsidRDefault="006659DE" w:rsidP="006659DE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Fall</w:t>
            </w:r>
          </w:p>
        </w:tc>
        <w:sdt>
          <w:sdtPr>
            <w:rPr>
              <w:rFonts w:ascii="Alegreya Sans" w:hAnsi="Alegreya Sans"/>
            </w:rPr>
            <w:id w:val="-1307305941"/>
            <w:placeholder>
              <w:docPart w:val="E49C1DF860D847F3914591D32875FFB2"/>
            </w:placeholder>
            <w:showingPlcHdr/>
            <w:text/>
          </w:sdtPr>
          <w:sdtContent>
            <w:tc>
              <w:tcPr>
                <w:tcW w:w="2727" w:type="dxa"/>
                <w:vAlign w:val="center"/>
              </w:tcPr>
              <w:p w14:paraId="719B214D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2035225954"/>
            <w:placeholder>
              <w:docPart w:val="F90C19B8FEB34FB3842D03F36E02553A"/>
            </w:placeholder>
            <w:showingPlcHdr/>
            <w:text/>
          </w:sdtPr>
          <w:sdtContent>
            <w:tc>
              <w:tcPr>
                <w:tcW w:w="2728" w:type="dxa"/>
                <w:vAlign w:val="center"/>
              </w:tcPr>
              <w:p w14:paraId="67597BB6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112637983"/>
            <w:placeholder>
              <w:docPart w:val="8FF9C8A8506E4584B6CFC4B1DD20DE1F"/>
            </w:placeholder>
            <w:showingPlcHdr/>
            <w:text/>
          </w:sdtPr>
          <w:sdtContent>
            <w:tc>
              <w:tcPr>
                <w:tcW w:w="2728" w:type="dxa"/>
                <w:vAlign w:val="center"/>
              </w:tcPr>
              <w:p w14:paraId="6EEBE5E2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6659DE" w:rsidRPr="00014A8D" w14:paraId="2F034C58" w14:textId="77777777" w:rsidTr="00397981">
        <w:tc>
          <w:tcPr>
            <w:tcW w:w="2515" w:type="dxa"/>
            <w:vAlign w:val="center"/>
          </w:tcPr>
          <w:p w14:paraId="06BA7EC9" w14:textId="77777777" w:rsidR="006659DE" w:rsidRPr="00014A8D" w:rsidRDefault="006659DE" w:rsidP="006659DE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Winter</w:t>
            </w:r>
          </w:p>
          <w:p w14:paraId="3B9E8C82" w14:textId="77777777" w:rsidR="006659DE" w:rsidRPr="00014A8D" w:rsidRDefault="006659DE" w:rsidP="006659DE">
            <w:pPr>
              <w:jc w:val="center"/>
              <w:rPr>
                <w:rFonts w:ascii="Alegreya Sans" w:hAnsi="Alegreya Sans"/>
                <w:i/>
              </w:rPr>
            </w:pPr>
            <w:r w:rsidRPr="00014A8D">
              <w:rPr>
                <w:rFonts w:ascii="Alegreya Sans" w:hAnsi="Alegreya Sans"/>
                <w:i/>
              </w:rPr>
              <w:t>(if applicable)</w:t>
            </w:r>
          </w:p>
        </w:tc>
        <w:sdt>
          <w:sdtPr>
            <w:rPr>
              <w:rFonts w:ascii="Alegreya Sans" w:hAnsi="Alegreya Sans"/>
            </w:rPr>
            <w:id w:val="745689398"/>
            <w:placeholder>
              <w:docPart w:val="045848C4185D4D078EE0075DA3C3747A"/>
            </w:placeholder>
            <w:showingPlcHdr/>
            <w:text/>
          </w:sdtPr>
          <w:sdtContent>
            <w:tc>
              <w:tcPr>
                <w:tcW w:w="2727" w:type="dxa"/>
                <w:vAlign w:val="center"/>
              </w:tcPr>
              <w:p w14:paraId="4C812680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1700278288"/>
            <w:placeholder>
              <w:docPart w:val="D2A860BCB15C48D5AF661F7ED164F0B1"/>
            </w:placeholder>
            <w:showingPlcHdr/>
            <w:text/>
          </w:sdtPr>
          <w:sdtContent>
            <w:tc>
              <w:tcPr>
                <w:tcW w:w="2728" w:type="dxa"/>
                <w:vAlign w:val="center"/>
              </w:tcPr>
              <w:p w14:paraId="11AEDD16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-43145743"/>
            <w:placeholder>
              <w:docPart w:val="CD7A182F876842629C703DBC92C3C70C"/>
            </w:placeholder>
            <w:showingPlcHdr/>
            <w:text/>
          </w:sdtPr>
          <w:sdtContent>
            <w:tc>
              <w:tcPr>
                <w:tcW w:w="2728" w:type="dxa"/>
                <w:vAlign w:val="center"/>
              </w:tcPr>
              <w:p w14:paraId="7C644DA2" w14:textId="77777777" w:rsidR="006659DE" w:rsidRPr="00014A8D" w:rsidRDefault="006659DE" w:rsidP="006659DE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2C9495A0" w14:textId="77777777" w:rsidR="00624575" w:rsidRPr="00014A8D" w:rsidRDefault="00624575">
      <w:pPr>
        <w:rPr>
          <w:rFonts w:ascii="Cinzel Bold" w:hAnsi="Cinzel Bold"/>
        </w:rPr>
      </w:pPr>
    </w:p>
    <w:p w14:paraId="5B3CE3CE" w14:textId="77777777" w:rsidR="00BF6DD4" w:rsidRPr="00014A8D" w:rsidRDefault="00BF6DD4">
      <w:pPr>
        <w:rPr>
          <w:rFonts w:ascii="Cinzel Bold" w:hAnsi="Cinzel Bold"/>
        </w:rPr>
      </w:pPr>
      <w:r w:rsidRPr="00014A8D">
        <w:rPr>
          <w:rFonts w:ascii="Cinzel Bold" w:hAnsi="Cinzel Bold"/>
        </w:rPr>
        <w:t>FINANCIALS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777"/>
        <w:gridCol w:w="4138"/>
      </w:tblGrid>
      <w:tr w:rsidR="006659DE" w:rsidRPr="00014A8D" w14:paraId="782705EC" w14:textId="77777777" w:rsidTr="00044926">
        <w:tc>
          <w:tcPr>
            <w:tcW w:w="2875" w:type="dxa"/>
            <w:shd w:val="clear" w:color="auto" w:fill="000000" w:themeFill="text1"/>
          </w:tcPr>
          <w:p w14:paraId="49FC3705" w14:textId="77777777" w:rsidR="006659DE" w:rsidRPr="00014A8D" w:rsidRDefault="006659DE" w:rsidP="00B2232C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</w:p>
        </w:tc>
        <w:tc>
          <w:tcPr>
            <w:tcW w:w="3777" w:type="dxa"/>
            <w:shd w:val="clear" w:color="auto" w:fill="000000" w:themeFill="text1"/>
          </w:tcPr>
          <w:p w14:paraId="6BD784D8" w14:textId="77777777" w:rsidR="006659DE" w:rsidRPr="00014A8D" w:rsidRDefault="006659DE" w:rsidP="00B2232C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  <w:r w:rsidRPr="00014A8D">
              <w:rPr>
                <w:rFonts w:ascii="Alegreya Sans" w:hAnsi="Alegreya Sans"/>
                <w:color w:val="FFFFFF" w:themeColor="background1"/>
              </w:rPr>
              <w:t xml:space="preserve"> Goal</w:t>
            </w:r>
          </w:p>
        </w:tc>
        <w:tc>
          <w:tcPr>
            <w:tcW w:w="4138" w:type="dxa"/>
            <w:shd w:val="clear" w:color="auto" w:fill="000000" w:themeFill="text1"/>
          </w:tcPr>
          <w:p w14:paraId="46103DFE" w14:textId="77777777" w:rsidR="006659DE" w:rsidRPr="00014A8D" w:rsidRDefault="006659DE" w:rsidP="00B2232C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  <w:r w:rsidRPr="00014A8D">
              <w:rPr>
                <w:rFonts w:ascii="Alegreya Sans" w:hAnsi="Alegreya Sans"/>
                <w:color w:val="FFFFFF" w:themeColor="background1"/>
              </w:rPr>
              <w:t>Actual</w:t>
            </w:r>
          </w:p>
        </w:tc>
      </w:tr>
      <w:tr w:rsidR="006659DE" w:rsidRPr="00014A8D" w14:paraId="69045736" w14:textId="77777777" w:rsidTr="00044926">
        <w:tc>
          <w:tcPr>
            <w:tcW w:w="2875" w:type="dxa"/>
          </w:tcPr>
          <w:p w14:paraId="0C1B27F9" w14:textId="260A8E83" w:rsidR="006659DE" w:rsidRPr="00014A8D" w:rsidRDefault="00014A8D" w:rsidP="00B2232C">
            <w:pPr>
              <w:jc w:val="center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Revenue (FY ‘</w:t>
            </w:r>
            <w:r w:rsidR="00BB05FB">
              <w:rPr>
                <w:rFonts w:ascii="Alegreya Sans" w:hAnsi="Alegreya Sans"/>
              </w:rPr>
              <w:t>2</w:t>
            </w:r>
            <w:r w:rsidR="00005B28">
              <w:rPr>
                <w:rFonts w:ascii="Alegreya Sans" w:hAnsi="Alegreya Sans"/>
              </w:rPr>
              <w:t>5</w:t>
            </w:r>
            <w:r w:rsidR="006659DE" w:rsidRPr="00014A8D">
              <w:rPr>
                <w:rFonts w:ascii="Alegreya Sans" w:hAnsi="Alegreya Sans"/>
              </w:rPr>
              <w:t>)</w:t>
            </w:r>
          </w:p>
        </w:tc>
        <w:sdt>
          <w:sdtPr>
            <w:rPr>
              <w:rFonts w:ascii="Alegreya Sans" w:hAnsi="Alegreya Sans"/>
            </w:rPr>
            <w:id w:val="-1977368127"/>
            <w:placeholder>
              <w:docPart w:val="3C58682B7D6F4C61A13BF99A4DBF57EA"/>
            </w:placeholder>
            <w:showingPlcHdr/>
            <w:text/>
          </w:sdtPr>
          <w:sdtContent>
            <w:tc>
              <w:tcPr>
                <w:tcW w:w="3777" w:type="dxa"/>
              </w:tcPr>
              <w:p w14:paraId="08D92B0A" w14:textId="77777777" w:rsidR="006659DE" w:rsidRPr="00014A8D" w:rsidRDefault="006659DE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2119644536"/>
            <w:placeholder>
              <w:docPart w:val="0FC97356C67F48A89F8E14154CCA212B"/>
            </w:placeholder>
            <w:showingPlcHdr/>
            <w:text/>
          </w:sdtPr>
          <w:sdtContent>
            <w:tc>
              <w:tcPr>
                <w:tcW w:w="4138" w:type="dxa"/>
              </w:tcPr>
              <w:p w14:paraId="0E54DF39" w14:textId="77777777" w:rsidR="006659DE" w:rsidRPr="00014A8D" w:rsidRDefault="006659DE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6659DE" w:rsidRPr="00014A8D" w14:paraId="551EC58D" w14:textId="77777777" w:rsidTr="00044926">
        <w:tc>
          <w:tcPr>
            <w:tcW w:w="2875" w:type="dxa"/>
          </w:tcPr>
          <w:p w14:paraId="669293B9" w14:textId="6165B07D" w:rsidR="006659DE" w:rsidRPr="00014A8D" w:rsidRDefault="00014A8D" w:rsidP="00B2232C">
            <w:pPr>
              <w:jc w:val="center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Profit (FY ’</w:t>
            </w:r>
            <w:r w:rsidR="00BB05FB">
              <w:rPr>
                <w:rFonts w:ascii="Alegreya Sans" w:hAnsi="Alegreya Sans"/>
              </w:rPr>
              <w:t>2</w:t>
            </w:r>
            <w:r w:rsidR="00005B28">
              <w:rPr>
                <w:rFonts w:ascii="Alegreya Sans" w:hAnsi="Alegreya Sans"/>
              </w:rPr>
              <w:t>5</w:t>
            </w:r>
            <w:r w:rsidR="006659DE" w:rsidRPr="00014A8D">
              <w:rPr>
                <w:rFonts w:ascii="Alegreya Sans" w:hAnsi="Alegreya Sans"/>
              </w:rPr>
              <w:t>)</w:t>
            </w:r>
          </w:p>
        </w:tc>
        <w:sdt>
          <w:sdtPr>
            <w:rPr>
              <w:rFonts w:ascii="Alegreya Sans" w:hAnsi="Alegreya Sans"/>
            </w:rPr>
            <w:id w:val="2080397228"/>
            <w:placeholder>
              <w:docPart w:val="3984D3DAA9444E8592F9963426EB4A50"/>
            </w:placeholder>
            <w:showingPlcHdr/>
            <w:text/>
          </w:sdtPr>
          <w:sdtContent>
            <w:tc>
              <w:tcPr>
                <w:tcW w:w="3777" w:type="dxa"/>
              </w:tcPr>
              <w:p w14:paraId="203A09A2" w14:textId="77777777" w:rsidR="006659DE" w:rsidRPr="00014A8D" w:rsidRDefault="006659DE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-1311326469"/>
            <w:placeholder>
              <w:docPart w:val="1ACC543B6FB140FC999880635D3DE66E"/>
            </w:placeholder>
            <w:showingPlcHdr/>
            <w:text/>
          </w:sdtPr>
          <w:sdtContent>
            <w:tc>
              <w:tcPr>
                <w:tcW w:w="4138" w:type="dxa"/>
              </w:tcPr>
              <w:p w14:paraId="6D905521" w14:textId="77777777" w:rsidR="006659DE" w:rsidRPr="00014A8D" w:rsidRDefault="006659DE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6659DE" w:rsidRPr="00014A8D" w14:paraId="690AA3BF" w14:textId="77777777" w:rsidTr="00014A8D">
        <w:tc>
          <w:tcPr>
            <w:tcW w:w="2875" w:type="dxa"/>
          </w:tcPr>
          <w:p w14:paraId="188DA816" w14:textId="0249705B" w:rsidR="006659DE" w:rsidRPr="00014A8D" w:rsidRDefault="00014A8D" w:rsidP="00B2232C">
            <w:pPr>
              <w:jc w:val="center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Revenue (</w:t>
            </w:r>
            <w:r w:rsidR="006E1DCC">
              <w:rPr>
                <w:rFonts w:ascii="Alegreya Sans" w:hAnsi="Alegreya Sans"/>
              </w:rPr>
              <w:t>Jan-31</w:t>
            </w:r>
            <w:r>
              <w:rPr>
                <w:rFonts w:ascii="Alegreya Sans" w:hAnsi="Alegreya Sans"/>
              </w:rPr>
              <w:t xml:space="preserve"> ’</w:t>
            </w:r>
            <w:r w:rsidR="00BB05FB">
              <w:rPr>
                <w:rFonts w:ascii="Alegreya Sans" w:hAnsi="Alegreya Sans"/>
              </w:rPr>
              <w:t>2</w:t>
            </w:r>
            <w:r w:rsidR="00005B28">
              <w:rPr>
                <w:rFonts w:ascii="Alegreya Sans" w:hAnsi="Alegreya Sans"/>
              </w:rPr>
              <w:t>6</w:t>
            </w:r>
            <w:r w:rsidR="006659DE" w:rsidRPr="00014A8D">
              <w:rPr>
                <w:rFonts w:ascii="Alegreya Sans" w:hAnsi="Alegreya Sans"/>
              </w:rPr>
              <w:t>)</w:t>
            </w:r>
          </w:p>
        </w:tc>
        <w:sdt>
          <w:sdtPr>
            <w:rPr>
              <w:rFonts w:ascii="Alegreya Sans" w:hAnsi="Alegreya Sans"/>
            </w:rPr>
            <w:id w:val="-75903227"/>
            <w:placeholder>
              <w:docPart w:val="402B04F07E0E458EB0C9B81F82BDFDA7"/>
            </w:placeholder>
            <w:showingPlcHdr/>
            <w:text/>
          </w:sdtPr>
          <w:sdtContent>
            <w:tc>
              <w:tcPr>
                <w:tcW w:w="3777" w:type="dxa"/>
              </w:tcPr>
              <w:p w14:paraId="0D76231F" w14:textId="77777777" w:rsidR="006659DE" w:rsidRPr="00014A8D" w:rsidRDefault="006659DE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4138" w:type="dxa"/>
            <w:shd w:val="clear" w:color="auto" w:fill="D9D9D9" w:themeFill="background1" w:themeFillShade="D9"/>
          </w:tcPr>
          <w:p w14:paraId="082E088C" w14:textId="77777777" w:rsidR="006659DE" w:rsidRPr="00014A8D" w:rsidRDefault="006659DE" w:rsidP="00014A8D">
            <w:pPr>
              <w:jc w:val="center"/>
              <w:rPr>
                <w:rFonts w:ascii="Alegreya Sans" w:hAnsi="Alegreya Sans"/>
              </w:rPr>
            </w:pPr>
          </w:p>
        </w:tc>
      </w:tr>
      <w:tr w:rsidR="006659DE" w:rsidRPr="00014A8D" w14:paraId="4CAC3BF5" w14:textId="77777777" w:rsidTr="00044926">
        <w:tc>
          <w:tcPr>
            <w:tcW w:w="2875" w:type="dxa"/>
          </w:tcPr>
          <w:p w14:paraId="5838BBC3" w14:textId="700904DB" w:rsidR="006659DE" w:rsidRPr="00014A8D" w:rsidRDefault="00014A8D" w:rsidP="006659DE">
            <w:pPr>
              <w:jc w:val="center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Curr.</w:t>
            </w:r>
            <w:r w:rsidR="00BB05FB">
              <w:rPr>
                <w:rFonts w:ascii="Alegreya Sans" w:hAnsi="Alegreya Sans"/>
              </w:rPr>
              <w:t xml:space="preserve"> </w:t>
            </w:r>
            <w:r>
              <w:rPr>
                <w:rFonts w:ascii="Alegreya Sans" w:hAnsi="Alegreya Sans"/>
              </w:rPr>
              <w:t>Balance (Jan-31 ’</w:t>
            </w:r>
            <w:r w:rsidR="00BB05FB">
              <w:rPr>
                <w:rFonts w:ascii="Alegreya Sans" w:hAnsi="Alegreya Sans"/>
              </w:rPr>
              <w:t>2</w:t>
            </w:r>
            <w:r w:rsidR="00005B28">
              <w:rPr>
                <w:rFonts w:ascii="Alegreya Sans" w:hAnsi="Alegreya Sans"/>
              </w:rPr>
              <w:t>6</w:t>
            </w:r>
            <w:r w:rsidR="006659DE" w:rsidRPr="00014A8D">
              <w:rPr>
                <w:rFonts w:ascii="Alegreya Sans" w:hAnsi="Alegreya Sans"/>
              </w:rPr>
              <w:t>)</w:t>
            </w:r>
          </w:p>
        </w:tc>
        <w:tc>
          <w:tcPr>
            <w:tcW w:w="3777" w:type="dxa"/>
            <w:shd w:val="clear" w:color="auto" w:fill="D9D9D9" w:themeFill="background1" w:themeFillShade="D9"/>
          </w:tcPr>
          <w:p w14:paraId="13881ED4" w14:textId="77777777" w:rsidR="006659DE" w:rsidRPr="00014A8D" w:rsidRDefault="006659DE" w:rsidP="00B2232C">
            <w:pPr>
              <w:jc w:val="center"/>
              <w:rPr>
                <w:rFonts w:ascii="Alegreya Sans" w:hAnsi="Alegreya Sans"/>
              </w:rPr>
            </w:pPr>
          </w:p>
        </w:tc>
        <w:sdt>
          <w:sdtPr>
            <w:rPr>
              <w:rFonts w:ascii="Alegreya Sans" w:hAnsi="Alegreya Sans"/>
            </w:rPr>
            <w:id w:val="512029408"/>
            <w:placeholder>
              <w:docPart w:val="444279ABBEE744528955890225EBDBF3"/>
            </w:placeholder>
            <w:showingPlcHdr/>
            <w:text/>
          </w:sdtPr>
          <w:sdtContent>
            <w:tc>
              <w:tcPr>
                <w:tcW w:w="4138" w:type="dxa"/>
              </w:tcPr>
              <w:p w14:paraId="68136F93" w14:textId="77777777" w:rsidR="006659DE" w:rsidRPr="00014A8D" w:rsidRDefault="006659DE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044926" w:rsidRPr="00014A8D" w14:paraId="23668E53" w14:textId="77777777" w:rsidTr="00044926">
        <w:trPr>
          <w:trHeight w:val="98"/>
        </w:trPr>
        <w:tc>
          <w:tcPr>
            <w:tcW w:w="2875" w:type="dxa"/>
            <w:shd w:val="clear" w:color="auto" w:fill="D9D9D9" w:themeFill="background1" w:themeFillShade="D9"/>
          </w:tcPr>
          <w:p w14:paraId="068512E1" w14:textId="77777777" w:rsidR="00044926" w:rsidRPr="00014A8D" w:rsidRDefault="00044926" w:rsidP="006659DE">
            <w:pPr>
              <w:jc w:val="center"/>
              <w:rPr>
                <w:rFonts w:ascii="Alegreya Sans" w:hAnsi="Alegreya Sans"/>
              </w:rPr>
            </w:pPr>
          </w:p>
        </w:tc>
        <w:tc>
          <w:tcPr>
            <w:tcW w:w="3777" w:type="dxa"/>
            <w:shd w:val="clear" w:color="auto" w:fill="D9D9D9" w:themeFill="background1" w:themeFillShade="D9"/>
          </w:tcPr>
          <w:p w14:paraId="3A31F24B" w14:textId="77777777" w:rsidR="00044926" w:rsidRPr="00014A8D" w:rsidRDefault="00044926" w:rsidP="00B2232C">
            <w:pPr>
              <w:jc w:val="center"/>
              <w:rPr>
                <w:rFonts w:ascii="Alegreya Sans" w:hAnsi="Alegreya Sans"/>
              </w:rPr>
            </w:pPr>
          </w:p>
        </w:tc>
        <w:tc>
          <w:tcPr>
            <w:tcW w:w="4138" w:type="dxa"/>
            <w:shd w:val="clear" w:color="auto" w:fill="D9D9D9" w:themeFill="background1" w:themeFillShade="D9"/>
          </w:tcPr>
          <w:p w14:paraId="2928F5B3" w14:textId="77777777" w:rsidR="00044926" w:rsidRPr="00014A8D" w:rsidRDefault="00044926" w:rsidP="00B2232C">
            <w:pPr>
              <w:jc w:val="center"/>
              <w:rPr>
                <w:rFonts w:ascii="Alegreya Sans" w:hAnsi="Alegreya Sans"/>
              </w:rPr>
            </w:pPr>
          </w:p>
        </w:tc>
      </w:tr>
      <w:tr w:rsidR="00044926" w:rsidRPr="00014A8D" w14:paraId="6B5A6497" w14:textId="77777777" w:rsidTr="00044926">
        <w:tc>
          <w:tcPr>
            <w:tcW w:w="2875" w:type="dxa"/>
          </w:tcPr>
          <w:p w14:paraId="306EC5C5" w14:textId="5A88A98C" w:rsidR="00044926" w:rsidRPr="00014A8D" w:rsidRDefault="00014A8D" w:rsidP="006659DE">
            <w:pPr>
              <w:jc w:val="center"/>
              <w:rPr>
                <w:rFonts w:ascii="Alegreya Sans" w:hAnsi="Alegreya Sans"/>
              </w:rPr>
            </w:pPr>
            <w:r>
              <w:rPr>
                <w:rFonts w:ascii="Alegreya Sans" w:hAnsi="Alegreya Sans"/>
              </w:rPr>
              <w:t>Program Revenue</w:t>
            </w:r>
            <w:r>
              <w:rPr>
                <w:rFonts w:ascii="Alegreya Sans" w:hAnsi="Alegreya Sans"/>
              </w:rPr>
              <w:br/>
            </w:r>
            <w:r w:rsidR="00044926" w:rsidRPr="00014A8D">
              <w:rPr>
                <w:rFonts w:ascii="Alegreya Sans" w:hAnsi="Alegreya Sans"/>
              </w:rPr>
              <w:t xml:space="preserve">(COG </w:t>
            </w:r>
            <w:proofErr w:type="spellStart"/>
            <w:r w:rsidR="00044926" w:rsidRPr="00014A8D">
              <w:rPr>
                <w:rFonts w:ascii="Alegreya Sans" w:hAnsi="Alegreya Sans"/>
              </w:rPr>
              <w:t>yr</w:t>
            </w:r>
            <w:proofErr w:type="spellEnd"/>
            <w:r w:rsidR="00044926" w:rsidRPr="00014A8D">
              <w:rPr>
                <w:rFonts w:ascii="Alegreya Sans" w:hAnsi="Alegreya Sans"/>
              </w:rPr>
              <w:t>)</w:t>
            </w:r>
          </w:p>
        </w:tc>
        <w:sdt>
          <w:sdtPr>
            <w:rPr>
              <w:rFonts w:ascii="Alegreya Sans" w:hAnsi="Alegreya Sans"/>
            </w:rPr>
            <w:id w:val="1458837550"/>
            <w:placeholder>
              <w:docPart w:val="D45AAF329E6D40A2ACBFCD43C6D73B52"/>
            </w:placeholder>
            <w:showingPlcHdr/>
            <w:text/>
          </w:sdtPr>
          <w:sdtContent>
            <w:tc>
              <w:tcPr>
                <w:tcW w:w="3777" w:type="dxa"/>
                <w:shd w:val="clear" w:color="auto" w:fill="auto"/>
              </w:tcPr>
              <w:p w14:paraId="24A5D236" w14:textId="77777777" w:rsidR="00044926" w:rsidRPr="00014A8D" w:rsidRDefault="00044926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-984463057"/>
            <w:placeholder>
              <w:docPart w:val="B5115700963B4D6B88490F16A5929DAF"/>
            </w:placeholder>
            <w:showingPlcHdr/>
            <w:text/>
          </w:sdtPr>
          <w:sdtContent>
            <w:tc>
              <w:tcPr>
                <w:tcW w:w="4138" w:type="dxa"/>
              </w:tcPr>
              <w:p w14:paraId="087E2B93" w14:textId="77777777" w:rsidR="00044926" w:rsidRPr="00014A8D" w:rsidRDefault="00044926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044926" w:rsidRPr="00014A8D" w14:paraId="05FFEE0D" w14:textId="77777777" w:rsidTr="00044926">
        <w:tc>
          <w:tcPr>
            <w:tcW w:w="2875" w:type="dxa"/>
          </w:tcPr>
          <w:p w14:paraId="05D1EBEC" w14:textId="1C4B4DE0" w:rsidR="00044926" w:rsidRPr="00014A8D" w:rsidRDefault="00044926" w:rsidP="006659DE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 xml:space="preserve">Program Profit (COG </w:t>
            </w:r>
            <w:proofErr w:type="spellStart"/>
            <w:r w:rsidRPr="00014A8D">
              <w:rPr>
                <w:rFonts w:ascii="Alegreya Sans" w:hAnsi="Alegreya Sans"/>
              </w:rPr>
              <w:t>yr</w:t>
            </w:r>
            <w:proofErr w:type="spellEnd"/>
            <w:r w:rsidRPr="00014A8D">
              <w:rPr>
                <w:rFonts w:ascii="Alegreya Sans" w:hAnsi="Alegreya Sans"/>
              </w:rPr>
              <w:t>)</w:t>
            </w:r>
          </w:p>
        </w:tc>
        <w:sdt>
          <w:sdtPr>
            <w:rPr>
              <w:rFonts w:ascii="Alegreya Sans" w:hAnsi="Alegreya Sans"/>
            </w:rPr>
            <w:id w:val="-1395961341"/>
            <w:placeholder>
              <w:docPart w:val="0364739B6A56450ABC4A526D595A3EA6"/>
            </w:placeholder>
            <w:showingPlcHdr/>
            <w:text/>
          </w:sdtPr>
          <w:sdtContent>
            <w:tc>
              <w:tcPr>
                <w:tcW w:w="3777" w:type="dxa"/>
                <w:shd w:val="clear" w:color="auto" w:fill="auto"/>
              </w:tcPr>
              <w:p w14:paraId="615461F9" w14:textId="77777777" w:rsidR="00044926" w:rsidRPr="00014A8D" w:rsidRDefault="00044926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1369574873"/>
            <w:placeholder>
              <w:docPart w:val="83328535ACDF463EB8991B3DE5450F11"/>
            </w:placeholder>
            <w:showingPlcHdr/>
            <w:text/>
          </w:sdtPr>
          <w:sdtContent>
            <w:tc>
              <w:tcPr>
                <w:tcW w:w="4138" w:type="dxa"/>
              </w:tcPr>
              <w:p w14:paraId="7D3F71DC" w14:textId="77777777" w:rsidR="00044926" w:rsidRPr="00014A8D" w:rsidRDefault="00044926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465C1634" w14:textId="77777777" w:rsidR="006659DE" w:rsidRPr="00014A8D" w:rsidRDefault="006659DE">
      <w:pPr>
        <w:rPr>
          <w:rFonts w:ascii="Cinzel Bold" w:hAnsi="Cinzel Bold"/>
        </w:rPr>
      </w:pPr>
    </w:p>
    <w:p w14:paraId="55CCAC8B" w14:textId="77777777" w:rsidR="00BF6DD4" w:rsidRPr="00014A8D" w:rsidRDefault="00BF6DD4">
      <w:pPr>
        <w:rPr>
          <w:rFonts w:ascii="Cinzel Bold" w:hAnsi="Cinzel Bold"/>
        </w:rPr>
      </w:pPr>
      <w:r w:rsidRPr="00014A8D">
        <w:rPr>
          <w:rFonts w:ascii="Cinzel Bold" w:hAnsi="Cinzel Bold"/>
        </w:rPr>
        <w:t>PROGRAMMING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777"/>
        <w:gridCol w:w="4138"/>
      </w:tblGrid>
      <w:tr w:rsidR="00397981" w:rsidRPr="00014A8D" w14:paraId="230C9BB5" w14:textId="77777777" w:rsidTr="00044926">
        <w:tc>
          <w:tcPr>
            <w:tcW w:w="2875" w:type="dxa"/>
            <w:shd w:val="clear" w:color="auto" w:fill="000000" w:themeFill="text1"/>
          </w:tcPr>
          <w:p w14:paraId="280440AA" w14:textId="77777777" w:rsidR="00397981" w:rsidRPr="00014A8D" w:rsidRDefault="00397981" w:rsidP="00B2232C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</w:p>
        </w:tc>
        <w:tc>
          <w:tcPr>
            <w:tcW w:w="3777" w:type="dxa"/>
            <w:shd w:val="clear" w:color="auto" w:fill="000000" w:themeFill="text1"/>
          </w:tcPr>
          <w:p w14:paraId="46319060" w14:textId="77777777" w:rsidR="00397981" w:rsidRPr="00014A8D" w:rsidRDefault="00397981" w:rsidP="00B2232C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  <w:r w:rsidRPr="00014A8D">
              <w:rPr>
                <w:rFonts w:ascii="Alegreya Sans" w:hAnsi="Alegreya Sans"/>
                <w:color w:val="FFFFFF" w:themeColor="background1"/>
              </w:rPr>
              <w:t xml:space="preserve"> Goal</w:t>
            </w:r>
          </w:p>
        </w:tc>
        <w:tc>
          <w:tcPr>
            <w:tcW w:w="4138" w:type="dxa"/>
            <w:shd w:val="clear" w:color="auto" w:fill="000000" w:themeFill="text1"/>
          </w:tcPr>
          <w:p w14:paraId="767C8BD0" w14:textId="77777777" w:rsidR="00397981" w:rsidRPr="00014A8D" w:rsidRDefault="00397981" w:rsidP="00B2232C">
            <w:pPr>
              <w:jc w:val="center"/>
              <w:rPr>
                <w:rFonts w:ascii="Alegreya Sans" w:hAnsi="Alegreya Sans"/>
                <w:color w:val="FFFFFF" w:themeColor="background1"/>
              </w:rPr>
            </w:pPr>
            <w:r w:rsidRPr="00014A8D">
              <w:rPr>
                <w:rFonts w:ascii="Alegreya Sans" w:hAnsi="Alegreya Sans"/>
                <w:color w:val="FFFFFF" w:themeColor="background1"/>
              </w:rPr>
              <w:t>Actual</w:t>
            </w:r>
          </w:p>
        </w:tc>
      </w:tr>
      <w:tr w:rsidR="00397981" w:rsidRPr="00014A8D" w14:paraId="43301BF3" w14:textId="77777777" w:rsidTr="00044926">
        <w:tc>
          <w:tcPr>
            <w:tcW w:w="2875" w:type="dxa"/>
          </w:tcPr>
          <w:p w14:paraId="35BE2D05" w14:textId="77777777" w:rsidR="00397981" w:rsidRPr="00014A8D" w:rsidRDefault="00397981" w:rsidP="00B2232C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# of Marketing Projects</w:t>
            </w:r>
          </w:p>
        </w:tc>
        <w:sdt>
          <w:sdtPr>
            <w:rPr>
              <w:rFonts w:ascii="Alegreya Sans" w:hAnsi="Alegreya Sans"/>
            </w:rPr>
            <w:id w:val="1255557175"/>
            <w:placeholder>
              <w:docPart w:val="2FB13DEF58304B72A91057C1E946D8AB"/>
            </w:placeholder>
            <w:showingPlcHdr/>
            <w:text/>
          </w:sdtPr>
          <w:sdtContent>
            <w:tc>
              <w:tcPr>
                <w:tcW w:w="3777" w:type="dxa"/>
              </w:tcPr>
              <w:p w14:paraId="5BD1F07B" w14:textId="77777777" w:rsidR="00397981" w:rsidRPr="00014A8D" w:rsidRDefault="00397981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-923717837"/>
            <w:placeholder>
              <w:docPart w:val="95A443DB99B9452EA060095FBC645538"/>
            </w:placeholder>
            <w:showingPlcHdr/>
            <w:text/>
          </w:sdtPr>
          <w:sdtContent>
            <w:tc>
              <w:tcPr>
                <w:tcW w:w="4138" w:type="dxa"/>
              </w:tcPr>
              <w:p w14:paraId="20038C75" w14:textId="77777777" w:rsidR="00397981" w:rsidRPr="00014A8D" w:rsidRDefault="00397981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397981" w:rsidRPr="00014A8D" w14:paraId="386A762C" w14:textId="77777777" w:rsidTr="00044926">
        <w:tc>
          <w:tcPr>
            <w:tcW w:w="2875" w:type="dxa"/>
          </w:tcPr>
          <w:p w14:paraId="27AD2301" w14:textId="77777777" w:rsidR="00397981" w:rsidRPr="00014A8D" w:rsidRDefault="00397981" w:rsidP="00B2232C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# of Sales Projects</w:t>
            </w:r>
          </w:p>
        </w:tc>
        <w:sdt>
          <w:sdtPr>
            <w:rPr>
              <w:rFonts w:ascii="Alegreya Sans" w:hAnsi="Alegreya Sans"/>
            </w:rPr>
            <w:id w:val="62761274"/>
            <w:placeholder>
              <w:docPart w:val="CEE3607F7BF94F6BA81D87E2CBB2965E"/>
            </w:placeholder>
            <w:showingPlcHdr/>
            <w:text/>
          </w:sdtPr>
          <w:sdtContent>
            <w:tc>
              <w:tcPr>
                <w:tcW w:w="3777" w:type="dxa"/>
              </w:tcPr>
              <w:p w14:paraId="38249C27" w14:textId="77777777" w:rsidR="00397981" w:rsidRPr="00014A8D" w:rsidRDefault="00397981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2028591707"/>
            <w:placeholder>
              <w:docPart w:val="EB771970F4C747288D1A86F9C18AFF93"/>
            </w:placeholder>
            <w:showingPlcHdr/>
            <w:text/>
          </w:sdtPr>
          <w:sdtContent>
            <w:tc>
              <w:tcPr>
                <w:tcW w:w="4138" w:type="dxa"/>
              </w:tcPr>
              <w:p w14:paraId="6F87663F" w14:textId="77777777" w:rsidR="00397981" w:rsidRPr="00014A8D" w:rsidRDefault="00397981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397981" w:rsidRPr="00014A8D" w14:paraId="0A043491" w14:textId="77777777" w:rsidTr="00044926">
        <w:tc>
          <w:tcPr>
            <w:tcW w:w="2875" w:type="dxa"/>
          </w:tcPr>
          <w:p w14:paraId="6744566A" w14:textId="77777777" w:rsidR="00397981" w:rsidRPr="00014A8D" w:rsidRDefault="00397981" w:rsidP="00397981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# of Research Projects</w:t>
            </w:r>
          </w:p>
        </w:tc>
        <w:sdt>
          <w:sdtPr>
            <w:rPr>
              <w:rFonts w:ascii="Alegreya Sans" w:hAnsi="Alegreya Sans"/>
            </w:rPr>
            <w:id w:val="875197789"/>
            <w:placeholder>
              <w:docPart w:val="1A1F7964228E454F80576D2270F00D7D"/>
            </w:placeholder>
            <w:showingPlcHdr/>
            <w:text/>
          </w:sdtPr>
          <w:sdtContent>
            <w:tc>
              <w:tcPr>
                <w:tcW w:w="3777" w:type="dxa"/>
              </w:tcPr>
              <w:p w14:paraId="43B417F2" w14:textId="77777777" w:rsidR="00397981" w:rsidRPr="00014A8D" w:rsidRDefault="00397981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-1184356648"/>
            <w:placeholder>
              <w:docPart w:val="8F2DF85F44494230B5D371E1E257C439"/>
            </w:placeholder>
            <w:showingPlcHdr/>
            <w:text/>
          </w:sdtPr>
          <w:sdtContent>
            <w:tc>
              <w:tcPr>
                <w:tcW w:w="4138" w:type="dxa"/>
              </w:tcPr>
              <w:p w14:paraId="6F0766EB" w14:textId="77777777" w:rsidR="00397981" w:rsidRPr="00014A8D" w:rsidRDefault="00397981" w:rsidP="00B2232C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397981" w:rsidRPr="00014A8D" w14:paraId="691047F2" w14:textId="77777777" w:rsidTr="00044926">
        <w:tc>
          <w:tcPr>
            <w:tcW w:w="2875" w:type="dxa"/>
          </w:tcPr>
          <w:p w14:paraId="5E61676E" w14:textId="77777777" w:rsidR="00397981" w:rsidRPr="00014A8D" w:rsidRDefault="00397981" w:rsidP="00397981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# of Service Projects</w:t>
            </w:r>
          </w:p>
        </w:tc>
        <w:sdt>
          <w:sdtPr>
            <w:rPr>
              <w:rFonts w:ascii="Alegreya Sans" w:hAnsi="Alegreya Sans"/>
            </w:rPr>
            <w:id w:val="1064375762"/>
            <w:placeholder>
              <w:docPart w:val="A79024F8A61D4D5F87848B741C46785C"/>
            </w:placeholder>
            <w:showingPlcHdr/>
            <w:text/>
          </w:sdtPr>
          <w:sdtContent>
            <w:tc>
              <w:tcPr>
                <w:tcW w:w="3777" w:type="dxa"/>
              </w:tcPr>
              <w:p w14:paraId="59C9CF1C" w14:textId="77777777" w:rsidR="00397981" w:rsidRPr="00014A8D" w:rsidRDefault="00397981" w:rsidP="00397981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-679043368"/>
            <w:placeholder>
              <w:docPart w:val="6D1E46169AF44FC796CB623C0487DAA2"/>
            </w:placeholder>
            <w:showingPlcHdr/>
            <w:text/>
          </w:sdtPr>
          <w:sdtContent>
            <w:tc>
              <w:tcPr>
                <w:tcW w:w="4138" w:type="dxa"/>
              </w:tcPr>
              <w:p w14:paraId="2E1B5172" w14:textId="77777777" w:rsidR="00397981" w:rsidRPr="00014A8D" w:rsidRDefault="00397981" w:rsidP="00397981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  <w:tr w:rsidR="00397981" w:rsidRPr="00014A8D" w14:paraId="3829C9C4" w14:textId="77777777" w:rsidTr="00044926">
        <w:tc>
          <w:tcPr>
            <w:tcW w:w="2875" w:type="dxa"/>
          </w:tcPr>
          <w:p w14:paraId="30A4FE55" w14:textId="77777777" w:rsidR="00397981" w:rsidRPr="00014A8D" w:rsidRDefault="00397981" w:rsidP="00397981">
            <w:pPr>
              <w:jc w:val="center"/>
              <w:rPr>
                <w:rFonts w:ascii="Alegreya Sans" w:hAnsi="Alegreya Sans"/>
              </w:rPr>
            </w:pPr>
            <w:r w:rsidRPr="00014A8D">
              <w:rPr>
                <w:rFonts w:ascii="Alegreya Sans" w:hAnsi="Alegreya Sans"/>
              </w:rPr>
              <w:t># of Prof. Dev. Programs</w:t>
            </w:r>
          </w:p>
        </w:tc>
        <w:sdt>
          <w:sdtPr>
            <w:rPr>
              <w:rFonts w:ascii="Alegreya Sans" w:hAnsi="Alegreya Sans"/>
            </w:rPr>
            <w:id w:val="-282740062"/>
            <w:placeholder>
              <w:docPart w:val="417D37F7067342C18BD88BAF22E84C5D"/>
            </w:placeholder>
            <w:showingPlcHdr/>
            <w:text/>
          </w:sdtPr>
          <w:sdtContent>
            <w:tc>
              <w:tcPr>
                <w:tcW w:w="3777" w:type="dxa"/>
              </w:tcPr>
              <w:p w14:paraId="44BDE08A" w14:textId="77777777" w:rsidR="00397981" w:rsidRPr="00014A8D" w:rsidRDefault="00397981" w:rsidP="00397981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legreya Sans" w:hAnsi="Alegreya Sans"/>
            </w:rPr>
            <w:id w:val="771371530"/>
            <w:placeholder>
              <w:docPart w:val="E41F2B067F39407E9F84A4562DCED8F1"/>
            </w:placeholder>
            <w:showingPlcHdr/>
            <w:text/>
          </w:sdtPr>
          <w:sdtContent>
            <w:tc>
              <w:tcPr>
                <w:tcW w:w="4138" w:type="dxa"/>
              </w:tcPr>
              <w:p w14:paraId="435BE9EC" w14:textId="77777777" w:rsidR="00397981" w:rsidRPr="00014A8D" w:rsidRDefault="00397981" w:rsidP="00397981">
                <w:pPr>
                  <w:jc w:val="center"/>
                  <w:rPr>
                    <w:rFonts w:ascii="Alegreya Sans" w:hAnsi="Alegreya Sans"/>
                  </w:rPr>
                </w:pPr>
                <w:r w:rsidRPr="00014A8D">
                  <w:rPr>
                    <w:rStyle w:val="PlaceholderText"/>
                    <w:b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362E4589" w14:textId="77777777" w:rsidR="006659DE" w:rsidRPr="00014A8D" w:rsidRDefault="006659DE">
      <w:pPr>
        <w:rPr>
          <w:rFonts w:ascii="Alegreya Sans" w:hAnsi="Alegreya Sans"/>
        </w:rPr>
      </w:pPr>
    </w:p>
    <w:sectPr w:rsidR="006659DE" w:rsidRPr="00014A8D" w:rsidSect="008A0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EFA24" w14:textId="77777777" w:rsidR="00C835EC" w:rsidRDefault="00C835EC" w:rsidP="00506D52">
      <w:pPr>
        <w:spacing w:after="0" w:line="240" w:lineRule="auto"/>
      </w:pPr>
      <w:r>
        <w:separator/>
      </w:r>
    </w:p>
  </w:endnote>
  <w:endnote w:type="continuationSeparator" w:id="0">
    <w:p w14:paraId="48B7B086" w14:textId="77777777" w:rsidR="00C835EC" w:rsidRDefault="00C835EC" w:rsidP="0050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legreya Sans">
    <w:altName w:val="Arial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Cinzel Bold">
    <w:altName w:val="Arial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9943" w14:textId="77777777" w:rsidR="0015406C" w:rsidRDefault="00154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1A941" w14:textId="77777777" w:rsidR="0015406C" w:rsidRDefault="00154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6D13" w14:textId="77777777" w:rsidR="0015406C" w:rsidRDefault="00154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4BB2A" w14:textId="77777777" w:rsidR="00C835EC" w:rsidRDefault="00C835EC" w:rsidP="00506D52">
      <w:pPr>
        <w:spacing w:after="0" w:line="240" w:lineRule="auto"/>
      </w:pPr>
      <w:r>
        <w:separator/>
      </w:r>
    </w:p>
  </w:footnote>
  <w:footnote w:type="continuationSeparator" w:id="0">
    <w:p w14:paraId="768F0AB8" w14:textId="77777777" w:rsidR="00C835EC" w:rsidRDefault="00C835EC" w:rsidP="0050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D1FB1" w14:textId="77777777" w:rsidR="0015406C" w:rsidRDefault="00154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C35F2" w14:textId="60BE5301" w:rsidR="00506D52" w:rsidRDefault="0015406C" w:rsidP="00C8329C">
    <w:r>
      <w:rPr>
        <w:noProof/>
      </w:rPr>
      <w:drawing>
        <wp:anchor distT="0" distB="0" distL="114300" distR="114300" simplePos="0" relativeHeight="251659264" behindDoc="0" locked="0" layoutInCell="1" allowOverlap="1" wp14:anchorId="6DE74B62" wp14:editId="57FC2982">
          <wp:simplePos x="0" y="0"/>
          <wp:positionH relativeFrom="column">
            <wp:posOffset>5553075</wp:posOffset>
          </wp:positionH>
          <wp:positionV relativeFrom="paragraph">
            <wp:posOffset>-378460</wp:posOffset>
          </wp:positionV>
          <wp:extent cx="1333500" cy="6680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29C" w:rsidRPr="00044926">
      <w:rPr>
        <w:rFonts w:ascii="Cinzel Bold" w:hAnsi="Cinzel Bold"/>
        <w:sz w:val="32"/>
        <w:u w:val="single"/>
      </w:rPr>
      <w:t>CHAPTER FACT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D2AA9" w14:textId="77777777" w:rsidR="0015406C" w:rsidRDefault="00154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E"/>
    <w:rsid w:val="00005B28"/>
    <w:rsid w:val="00014A8D"/>
    <w:rsid w:val="00044926"/>
    <w:rsid w:val="00051BCB"/>
    <w:rsid w:val="0008452F"/>
    <w:rsid w:val="000E6668"/>
    <w:rsid w:val="000F7A4D"/>
    <w:rsid w:val="001000B4"/>
    <w:rsid w:val="00131996"/>
    <w:rsid w:val="001472EB"/>
    <w:rsid w:val="00150AAC"/>
    <w:rsid w:val="0015406C"/>
    <w:rsid w:val="00165BCB"/>
    <w:rsid w:val="00177B0F"/>
    <w:rsid w:val="00187014"/>
    <w:rsid w:val="001F460B"/>
    <w:rsid w:val="002513D9"/>
    <w:rsid w:val="002921D6"/>
    <w:rsid w:val="002E2EFC"/>
    <w:rsid w:val="003130A2"/>
    <w:rsid w:val="00320C28"/>
    <w:rsid w:val="003218C1"/>
    <w:rsid w:val="00332011"/>
    <w:rsid w:val="0035248D"/>
    <w:rsid w:val="00360172"/>
    <w:rsid w:val="00382DF9"/>
    <w:rsid w:val="00397981"/>
    <w:rsid w:val="003B2C0A"/>
    <w:rsid w:val="003C0A65"/>
    <w:rsid w:val="003E42A7"/>
    <w:rsid w:val="00480A19"/>
    <w:rsid w:val="00483275"/>
    <w:rsid w:val="0049662D"/>
    <w:rsid w:val="004A6B4E"/>
    <w:rsid w:val="004C4C08"/>
    <w:rsid w:val="004E40FB"/>
    <w:rsid w:val="004F6A59"/>
    <w:rsid w:val="00504F19"/>
    <w:rsid w:val="00506D52"/>
    <w:rsid w:val="005811A8"/>
    <w:rsid w:val="00581BEA"/>
    <w:rsid w:val="005D2C41"/>
    <w:rsid w:val="00621236"/>
    <w:rsid w:val="0062447C"/>
    <w:rsid w:val="00624575"/>
    <w:rsid w:val="00662DD6"/>
    <w:rsid w:val="0066303D"/>
    <w:rsid w:val="006659DE"/>
    <w:rsid w:val="0066745A"/>
    <w:rsid w:val="006867D9"/>
    <w:rsid w:val="00691110"/>
    <w:rsid w:val="006B00E0"/>
    <w:rsid w:val="006D2874"/>
    <w:rsid w:val="006E1DCC"/>
    <w:rsid w:val="00726BA8"/>
    <w:rsid w:val="007E4F77"/>
    <w:rsid w:val="0087572E"/>
    <w:rsid w:val="008A0801"/>
    <w:rsid w:val="008F2512"/>
    <w:rsid w:val="00903DA4"/>
    <w:rsid w:val="009360C5"/>
    <w:rsid w:val="00954015"/>
    <w:rsid w:val="0095605A"/>
    <w:rsid w:val="00957F70"/>
    <w:rsid w:val="00965B7C"/>
    <w:rsid w:val="0097373F"/>
    <w:rsid w:val="009F5167"/>
    <w:rsid w:val="00A26724"/>
    <w:rsid w:val="00A543E8"/>
    <w:rsid w:val="00A65D28"/>
    <w:rsid w:val="00A96635"/>
    <w:rsid w:val="00B04085"/>
    <w:rsid w:val="00B06A16"/>
    <w:rsid w:val="00B32829"/>
    <w:rsid w:val="00B44B47"/>
    <w:rsid w:val="00B5484D"/>
    <w:rsid w:val="00B74078"/>
    <w:rsid w:val="00BB05FB"/>
    <w:rsid w:val="00BC0550"/>
    <w:rsid w:val="00BF6DD4"/>
    <w:rsid w:val="00C529D8"/>
    <w:rsid w:val="00C8329C"/>
    <w:rsid w:val="00C835EC"/>
    <w:rsid w:val="00CB4D96"/>
    <w:rsid w:val="00CC6693"/>
    <w:rsid w:val="00D26A3E"/>
    <w:rsid w:val="00DE16C9"/>
    <w:rsid w:val="00DE2F71"/>
    <w:rsid w:val="00DE426A"/>
    <w:rsid w:val="00DE55F1"/>
    <w:rsid w:val="00E17881"/>
    <w:rsid w:val="00E825CA"/>
    <w:rsid w:val="00E8731B"/>
    <w:rsid w:val="00E90295"/>
    <w:rsid w:val="00ED371E"/>
    <w:rsid w:val="00F55D42"/>
    <w:rsid w:val="00F60FEB"/>
    <w:rsid w:val="00F64983"/>
    <w:rsid w:val="00F84F0B"/>
    <w:rsid w:val="00FB70E7"/>
    <w:rsid w:val="00FC4EC6"/>
    <w:rsid w:val="00FD447E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5C15B"/>
  <w15:docId w15:val="{4B028BE9-BFCC-4BC9-B114-F5903CDF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52"/>
  </w:style>
  <w:style w:type="paragraph" w:styleId="Footer">
    <w:name w:val="footer"/>
    <w:basedOn w:val="Normal"/>
    <w:link w:val="FooterChar"/>
    <w:uiPriority w:val="99"/>
    <w:unhideWhenUsed/>
    <w:rsid w:val="0050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52"/>
  </w:style>
  <w:style w:type="character" w:styleId="PlaceholderText">
    <w:name w:val="Placeholder Text"/>
    <w:basedOn w:val="DefaultParagraphFont"/>
    <w:uiPriority w:val="99"/>
    <w:semiHidden/>
    <w:rsid w:val="000845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neDrive%20-%20PSE\OneDrive%20-%20GORDON%20FLESCH%20COMPANY,%20INC%20(Pi%20Sigma%20Epsilon)\Annual%20Program%20Files\2021\2021%20Chapter%20Fact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D4DDD3CEC241E79C0125E1BAF6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12A59-75C8-4C77-BAFF-33BB42B5C124}"/>
      </w:docPartPr>
      <w:docPartBody>
        <w:p w:rsidR="007359EA" w:rsidRDefault="00EF634D">
          <w:pPr>
            <w:pStyle w:val="2AD4DDD3CEC241E79C0125E1BAF66FD4"/>
          </w:pPr>
          <w:r w:rsidRPr="00624575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AE8F4EE333DF4C5D9BACA51F1383A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4D73-8DF1-4116-BE1F-56B47F29E288}"/>
      </w:docPartPr>
      <w:docPartBody>
        <w:p w:rsidR="007359EA" w:rsidRDefault="00EF634D">
          <w:pPr>
            <w:pStyle w:val="AE8F4EE333DF4C5D9BACA51F1383A06B"/>
          </w:pPr>
          <w:r w:rsidRPr="00624575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E57E1E86DD5B4FAD9B9793EC9F37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6256-0EA9-4BB0-9706-4B3B8BD29224}"/>
      </w:docPartPr>
      <w:docPartBody>
        <w:p w:rsidR="007359EA" w:rsidRDefault="00EF634D">
          <w:pPr>
            <w:pStyle w:val="E57E1E86DD5B4FAD9B9793EC9F37AC24"/>
          </w:pPr>
          <w:r w:rsidRPr="00624575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40375F2C326E4678978B5FDC6707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DB7FD-5B8C-495B-9E25-6ECE65155EF0}"/>
      </w:docPartPr>
      <w:docPartBody>
        <w:p w:rsidR="007359EA" w:rsidRDefault="00EF634D">
          <w:pPr>
            <w:pStyle w:val="40375F2C326E4678978B5FDC6707B2A3"/>
          </w:pPr>
          <w:r w:rsidRPr="00624575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3208679BAA0C4F878D1207F4474F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6EDC-C7EA-42DB-B269-3F2BAA7BA3B5}"/>
      </w:docPartPr>
      <w:docPartBody>
        <w:p w:rsidR="007359EA" w:rsidRDefault="00EF634D">
          <w:pPr>
            <w:pStyle w:val="3208679BAA0C4F878D1207F4474F91C2"/>
          </w:pPr>
          <w:r w:rsidRPr="00624575">
            <w:rPr>
              <w:rStyle w:val="PlaceholderText"/>
              <w:b/>
              <w:color w:val="FF0000"/>
            </w:rPr>
            <w:t>Choose an item.</w:t>
          </w:r>
        </w:p>
      </w:docPartBody>
    </w:docPart>
    <w:docPart>
      <w:docPartPr>
        <w:name w:val="F3EE1B0DB77B40FABD72E68B17742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7B4C-2A8A-4AC4-8276-DDAF7DCD3C11}"/>
      </w:docPartPr>
      <w:docPartBody>
        <w:p w:rsidR="007359EA" w:rsidRDefault="00EF634D">
          <w:pPr>
            <w:pStyle w:val="F3EE1B0DB77B40FABD72E68B1774244E"/>
          </w:pPr>
          <w:r w:rsidRPr="00624575">
            <w:rPr>
              <w:rStyle w:val="PlaceholderText"/>
              <w:b/>
              <w:color w:val="FF0000"/>
            </w:rPr>
            <w:t>Choose an item.</w:t>
          </w:r>
        </w:p>
      </w:docPartBody>
    </w:docPart>
    <w:docPart>
      <w:docPartPr>
        <w:name w:val="02413AB35DDF465396840550EAA0B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674E-6128-46C1-A8CA-C9AEDBE726B3}"/>
      </w:docPartPr>
      <w:docPartBody>
        <w:p w:rsidR="007359EA" w:rsidRDefault="00EF634D">
          <w:pPr>
            <w:pStyle w:val="02413AB35DDF465396840550EAA0B100"/>
          </w:pPr>
          <w:r w:rsidRPr="00624575">
            <w:rPr>
              <w:rStyle w:val="PlaceholderText"/>
              <w:b/>
              <w:color w:val="FF0000"/>
            </w:rPr>
            <w:t>Choose an item.</w:t>
          </w:r>
        </w:p>
      </w:docPartBody>
    </w:docPart>
    <w:docPart>
      <w:docPartPr>
        <w:name w:val="DF8315776E8D44B8ADEE6011BF03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BAB4-AF57-4211-8E5F-00E6E99572D3}"/>
      </w:docPartPr>
      <w:docPartBody>
        <w:p w:rsidR="007359EA" w:rsidRDefault="00EF634D">
          <w:pPr>
            <w:pStyle w:val="DF8315776E8D44B8ADEE6011BF03295A"/>
          </w:pPr>
          <w:r w:rsidRPr="00624575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EFC23E2B9388432ABD6BDD855B3E0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9AF8F-0625-4424-B71F-22D2B30479AE}"/>
      </w:docPartPr>
      <w:docPartBody>
        <w:p w:rsidR="007359EA" w:rsidRDefault="00EF634D">
          <w:pPr>
            <w:pStyle w:val="EFC23E2B9388432ABD6BDD855B3E027A"/>
          </w:pPr>
          <w:r w:rsidRPr="00624575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2583DC48F9F04D088CA09C0BECD4B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CF34-5B38-4593-BAE3-FD3A0A0986B4}"/>
      </w:docPartPr>
      <w:docPartBody>
        <w:p w:rsidR="007359EA" w:rsidRDefault="00EF634D">
          <w:pPr>
            <w:pStyle w:val="2583DC48F9F04D088CA09C0BECD4B829"/>
          </w:pPr>
          <w:r w:rsidRPr="00624575">
            <w:rPr>
              <w:rStyle w:val="PlaceholderText"/>
              <w:b/>
              <w:color w:val="FF0000"/>
            </w:rPr>
            <w:t>Choose an item.</w:t>
          </w:r>
        </w:p>
      </w:docPartBody>
    </w:docPart>
    <w:docPart>
      <w:docPartPr>
        <w:name w:val="CA8AADE3FB5B447E9B41DD6B05FF9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79DD-6E99-4576-A7B2-BD560B255D5F}"/>
      </w:docPartPr>
      <w:docPartBody>
        <w:p w:rsidR="007359EA" w:rsidRDefault="00EF634D">
          <w:pPr>
            <w:pStyle w:val="CA8AADE3FB5B447E9B41DD6B05FF99E6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92B6435DDE5A472B94C941D49CF4E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6AD84-E25D-4891-AB90-F1666102CF25}"/>
      </w:docPartPr>
      <w:docPartBody>
        <w:p w:rsidR="007359EA" w:rsidRDefault="00EF634D">
          <w:pPr>
            <w:pStyle w:val="92B6435DDE5A472B94C941D49CF4E478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02862640CD054BD1A13691256990D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BEF9-FBE4-4710-B276-D5E63ED54B45}"/>
      </w:docPartPr>
      <w:docPartBody>
        <w:p w:rsidR="007359EA" w:rsidRDefault="00EF634D">
          <w:pPr>
            <w:pStyle w:val="02862640CD054BD1A13691256990D972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E49C1DF860D847F3914591D32875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9C671-290E-4691-A1CE-ADF37E4DCDE5}"/>
      </w:docPartPr>
      <w:docPartBody>
        <w:p w:rsidR="007359EA" w:rsidRDefault="00EF634D">
          <w:pPr>
            <w:pStyle w:val="E49C1DF860D847F3914591D32875FFB2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F90C19B8FEB34FB3842D03F36E025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706C-A27D-46D1-B60B-21C86CE33786}"/>
      </w:docPartPr>
      <w:docPartBody>
        <w:p w:rsidR="007359EA" w:rsidRDefault="00EF634D">
          <w:pPr>
            <w:pStyle w:val="F90C19B8FEB34FB3842D03F36E02553A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8FF9C8A8506E4584B6CFC4B1DD20D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1CEF-4184-4FD6-997D-C46CE10440B3}"/>
      </w:docPartPr>
      <w:docPartBody>
        <w:p w:rsidR="007359EA" w:rsidRDefault="00EF634D">
          <w:pPr>
            <w:pStyle w:val="8FF9C8A8506E4584B6CFC4B1DD20DE1F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045848C4185D4D078EE0075DA3C37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64A3-CA68-489F-890B-61A49D86E732}"/>
      </w:docPartPr>
      <w:docPartBody>
        <w:p w:rsidR="007359EA" w:rsidRDefault="00EF634D">
          <w:pPr>
            <w:pStyle w:val="045848C4185D4D078EE0075DA3C3747A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D2A860BCB15C48D5AF661F7ED164F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A222E-9544-4B5E-A06B-DAE561593BA4}"/>
      </w:docPartPr>
      <w:docPartBody>
        <w:p w:rsidR="007359EA" w:rsidRDefault="00EF634D">
          <w:pPr>
            <w:pStyle w:val="D2A860BCB15C48D5AF661F7ED164F0B1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CD7A182F876842629C703DBC92C3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65CC5-D2C4-4768-8896-0B33F230FF59}"/>
      </w:docPartPr>
      <w:docPartBody>
        <w:p w:rsidR="007359EA" w:rsidRDefault="00EF634D">
          <w:pPr>
            <w:pStyle w:val="CD7A182F876842629C703DBC92C3C70C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3C58682B7D6F4C61A13BF99A4DBF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D9A59-CDDA-4F31-91D7-F4F3EB460E64}"/>
      </w:docPartPr>
      <w:docPartBody>
        <w:p w:rsidR="007359EA" w:rsidRDefault="00EF634D">
          <w:pPr>
            <w:pStyle w:val="3C58682B7D6F4C61A13BF99A4DBF57EA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0FC97356C67F48A89F8E14154CCA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E770-9633-4E1B-BF06-CB6A68A27618}"/>
      </w:docPartPr>
      <w:docPartBody>
        <w:p w:rsidR="007359EA" w:rsidRDefault="00EF634D">
          <w:pPr>
            <w:pStyle w:val="0FC97356C67F48A89F8E14154CCA212B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3984D3DAA9444E8592F9963426EB4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1FAAC-94FA-4430-AFE0-41552EAAF8D5}"/>
      </w:docPartPr>
      <w:docPartBody>
        <w:p w:rsidR="007359EA" w:rsidRDefault="00EF634D">
          <w:pPr>
            <w:pStyle w:val="3984D3DAA9444E8592F9963426EB4A50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1ACC543B6FB140FC999880635D3D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936D6-FB22-477A-8E53-B4868DA56B92}"/>
      </w:docPartPr>
      <w:docPartBody>
        <w:p w:rsidR="007359EA" w:rsidRDefault="00EF634D">
          <w:pPr>
            <w:pStyle w:val="1ACC543B6FB140FC999880635D3DE66E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402B04F07E0E458EB0C9B81F82BDF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E780-1DDC-46DB-8B7D-BA34B6AE7FA1}"/>
      </w:docPartPr>
      <w:docPartBody>
        <w:p w:rsidR="007359EA" w:rsidRDefault="00EF634D">
          <w:pPr>
            <w:pStyle w:val="402B04F07E0E458EB0C9B81F82BDFDA7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444279ABBEE744528955890225EBD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9227-E3B8-41AE-B09B-B6D60D1F34EE}"/>
      </w:docPartPr>
      <w:docPartBody>
        <w:p w:rsidR="007359EA" w:rsidRDefault="00EF634D">
          <w:pPr>
            <w:pStyle w:val="444279ABBEE744528955890225EBDBF3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D45AAF329E6D40A2ACBFCD43C6D7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8AC4-8652-4BA0-B94E-89DD0490E279}"/>
      </w:docPartPr>
      <w:docPartBody>
        <w:p w:rsidR="007359EA" w:rsidRDefault="00EF634D">
          <w:pPr>
            <w:pStyle w:val="D45AAF329E6D40A2ACBFCD43C6D73B52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B5115700963B4D6B88490F16A592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8617E-27A5-4D7A-8BEB-835CC575C591}"/>
      </w:docPartPr>
      <w:docPartBody>
        <w:p w:rsidR="007359EA" w:rsidRDefault="00EF634D">
          <w:pPr>
            <w:pStyle w:val="B5115700963B4D6B88490F16A5929DAF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0364739B6A56450ABC4A526D595A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5DAC6-3764-4AA9-A840-4CD2E35DDD4D}"/>
      </w:docPartPr>
      <w:docPartBody>
        <w:p w:rsidR="007359EA" w:rsidRDefault="00EF634D">
          <w:pPr>
            <w:pStyle w:val="0364739B6A56450ABC4A526D595A3EA6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83328535ACDF463EB8991B3DE5450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0EC-E438-459A-8EC7-91365C3409AF}"/>
      </w:docPartPr>
      <w:docPartBody>
        <w:p w:rsidR="007359EA" w:rsidRDefault="00EF634D">
          <w:pPr>
            <w:pStyle w:val="83328535ACDF463EB8991B3DE5450F11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2FB13DEF58304B72A91057C1E946D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EABC6-3148-44AB-A150-790A522977CB}"/>
      </w:docPartPr>
      <w:docPartBody>
        <w:p w:rsidR="007359EA" w:rsidRDefault="00EF634D">
          <w:pPr>
            <w:pStyle w:val="2FB13DEF58304B72A91057C1E946D8AB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95A443DB99B9452EA060095FBC64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7663-F747-4E07-AD33-CA1B4FF5DCFB}"/>
      </w:docPartPr>
      <w:docPartBody>
        <w:p w:rsidR="007359EA" w:rsidRDefault="00EF634D">
          <w:pPr>
            <w:pStyle w:val="95A443DB99B9452EA060095FBC645538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CEE3607F7BF94F6BA81D87E2CBB2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48D6-7EA7-443C-9C62-F17F7ED0966E}"/>
      </w:docPartPr>
      <w:docPartBody>
        <w:p w:rsidR="007359EA" w:rsidRDefault="00EF634D">
          <w:pPr>
            <w:pStyle w:val="CEE3607F7BF94F6BA81D87E2CBB2965E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EB771970F4C747288D1A86F9C18A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F95F-7F5C-4D96-AAAF-8C948875129C}"/>
      </w:docPartPr>
      <w:docPartBody>
        <w:p w:rsidR="007359EA" w:rsidRDefault="00EF634D">
          <w:pPr>
            <w:pStyle w:val="EB771970F4C747288D1A86F9C18AFF93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1A1F7964228E454F80576D2270F0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8662-0E8B-409D-83DB-3002A6E36805}"/>
      </w:docPartPr>
      <w:docPartBody>
        <w:p w:rsidR="007359EA" w:rsidRDefault="00EF634D">
          <w:pPr>
            <w:pStyle w:val="1A1F7964228E454F80576D2270F00D7D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8F2DF85F44494230B5D371E1E257C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D7B4-A859-4016-A6F5-014B43516EB0}"/>
      </w:docPartPr>
      <w:docPartBody>
        <w:p w:rsidR="007359EA" w:rsidRDefault="00EF634D">
          <w:pPr>
            <w:pStyle w:val="8F2DF85F44494230B5D371E1E257C439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A79024F8A61D4D5F87848B741C467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1DB6D-A665-4CE2-9D27-C8EBED403F1C}"/>
      </w:docPartPr>
      <w:docPartBody>
        <w:p w:rsidR="007359EA" w:rsidRDefault="00EF634D">
          <w:pPr>
            <w:pStyle w:val="A79024F8A61D4D5F87848B741C46785C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6D1E46169AF44FC796CB623C0487D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C36F-BA13-4AD6-A012-1358DD7B5882}"/>
      </w:docPartPr>
      <w:docPartBody>
        <w:p w:rsidR="007359EA" w:rsidRDefault="00EF634D">
          <w:pPr>
            <w:pStyle w:val="6D1E46169AF44FC796CB623C0487DAA2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417D37F7067342C18BD88BAF22E84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D0018-C040-4C3A-B053-7DAE6ACB9B58}"/>
      </w:docPartPr>
      <w:docPartBody>
        <w:p w:rsidR="007359EA" w:rsidRDefault="00EF634D">
          <w:pPr>
            <w:pStyle w:val="417D37F7067342C18BD88BAF22E84C5D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  <w:docPart>
      <w:docPartPr>
        <w:name w:val="E41F2B067F39407E9F84A4562DCE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85839-4071-41B3-8B71-EC1DC4D7C82C}"/>
      </w:docPartPr>
      <w:docPartBody>
        <w:p w:rsidR="007359EA" w:rsidRDefault="00EF634D">
          <w:pPr>
            <w:pStyle w:val="E41F2B067F39407E9F84A4562DCED8F1"/>
          </w:pPr>
          <w:r w:rsidRPr="006659DE">
            <w:rPr>
              <w:rStyle w:val="PlaceholderText"/>
              <w:b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legreya Sans">
    <w:altName w:val="Arial"/>
    <w:panose1 w:val="020B0604020202020204"/>
    <w:charset w:val="00"/>
    <w:family w:val="modern"/>
    <w:notTrueType/>
    <w:pitch w:val="variable"/>
    <w:sig w:usb0="20000007" w:usb1="00000000" w:usb2="00000000" w:usb3="00000000" w:csb0="00000193" w:csb1="00000000"/>
  </w:font>
  <w:font w:name="Cinzel Bold">
    <w:altName w:val="Arial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EA"/>
    <w:rsid w:val="000374D3"/>
    <w:rsid w:val="007359EA"/>
    <w:rsid w:val="008F2512"/>
    <w:rsid w:val="00A26724"/>
    <w:rsid w:val="00EF634D"/>
    <w:rsid w:val="00F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D4DDD3CEC241E79C0125E1BAF66FD4">
    <w:name w:val="2AD4DDD3CEC241E79C0125E1BAF66FD4"/>
  </w:style>
  <w:style w:type="paragraph" w:customStyle="1" w:styleId="AE8F4EE333DF4C5D9BACA51F1383A06B">
    <w:name w:val="AE8F4EE333DF4C5D9BACA51F1383A06B"/>
  </w:style>
  <w:style w:type="paragraph" w:customStyle="1" w:styleId="E57E1E86DD5B4FAD9B9793EC9F37AC24">
    <w:name w:val="E57E1E86DD5B4FAD9B9793EC9F37AC24"/>
  </w:style>
  <w:style w:type="paragraph" w:customStyle="1" w:styleId="40375F2C326E4678978B5FDC6707B2A3">
    <w:name w:val="40375F2C326E4678978B5FDC6707B2A3"/>
  </w:style>
  <w:style w:type="paragraph" w:customStyle="1" w:styleId="3208679BAA0C4F878D1207F4474F91C2">
    <w:name w:val="3208679BAA0C4F878D1207F4474F91C2"/>
  </w:style>
  <w:style w:type="paragraph" w:customStyle="1" w:styleId="F3EE1B0DB77B40FABD72E68B1774244E">
    <w:name w:val="F3EE1B0DB77B40FABD72E68B1774244E"/>
  </w:style>
  <w:style w:type="paragraph" w:customStyle="1" w:styleId="02413AB35DDF465396840550EAA0B100">
    <w:name w:val="02413AB35DDF465396840550EAA0B100"/>
  </w:style>
  <w:style w:type="paragraph" w:customStyle="1" w:styleId="DF8315776E8D44B8ADEE6011BF03295A">
    <w:name w:val="DF8315776E8D44B8ADEE6011BF03295A"/>
  </w:style>
  <w:style w:type="paragraph" w:customStyle="1" w:styleId="EFC23E2B9388432ABD6BDD855B3E027A">
    <w:name w:val="EFC23E2B9388432ABD6BDD855B3E027A"/>
  </w:style>
  <w:style w:type="paragraph" w:customStyle="1" w:styleId="2583DC48F9F04D088CA09C0BECD4B829">
    <w:name w:val="2583DC48F9F04D088CA09C0BECD4B829"/>
  </w:style>
  <w:style w:type="paragraph" w:customStyle="1" w:styleId="CA8AADE3FB5B447E9B41DD6B05FF99E6">
    <w:name w:val="CA8AADE3FB5B447E9B41DD6B05FF99E6"/>
  </w:style>
  <w:style w:type="paragraph" w:customStyle="1" w:styleId="92B6435DDE5A472B94C941D49CF4E478">
    <w:name w:val="92B6435DDE5A472B94C941D49CF4E478"/>
  </w:style>
  <w:style w:type="paragraph" w:customStyle="1" w:styleId="02862640CD054BD1A13691256990D972">
    <w:name w:val="02862640CD054BD1A13691256990D972"/>
  </w:style>
  <w:style w:type="paragraph" w:customStyle="1" w:styleId="E49C1DF860D847F3914591D32875FFB2">
    <w:name w:val="E49C1DF860D847F3914591D32875FFB2"/>
  </w:style>
  <w:style w:type="paragraph" w:customStyle="1" w:styleId="F90C19B8FEB34FB3842D03F36E02553A">
    <w:name w:val="F90C19B8FEB34FB3842D03F36E02553A"/>
  </w:style>
  <w:style w:type="paragraph" w:customStyle="1" w:styleId="8FF9C8A8506E4584B6CFC4B1DD20DE1F">
    <w:name w:val="8FF9C8A8506E4584B6CFC4B1DD20DE1F"/>
  </w:style>
  <w:style w:type="paragraph" w:customStyle="1" w:styleId="045848C4185D4D078EE0075DA3C3747A">
    <w:name w:val="045848C4185D4D078EE0075DA3C3747A"/>
  </w:style>
  <w:style w:type="paragraph" w:customStyle="1" w:styleId="D2A860BCB15C48D5AF661F7ED164F0B1">
    <w:name w:val="D2A860BCB15C48D5AF661F7ED164F0B1"/>
  </w:style>
  <w:style w:type="paragraph" w:customStyle="1" w:styleId="CD7A182F876842629C703DBC92C3C70C">
    <w:name w:val="CD7A182F876842629C703DBC92C3C70C"/>
  </w:style>
  <w:style w:type="paragraph" w:customStyle="1" w:styleId="3C58682B7D6F4C61A13BF99A4DBF57EA">
    <w:name w:val="3C58682B7D6F4C61A13BF99A4DBF57EA"/>
  </w:style>
  <w:style w:type="paragraph" w:customStyle="1" w:styleId="0FC97356C67F48A89F8E14154CCA212B">
    <w:name w:val="0FC97356C67F48A89F8E14154CCA212B"/>
  </w:style>
  <w:style w:type="paragraph" w:customStyle="1" w:styleId="3984D3DAA9444E8592F9963426EB4A50">
    <w:name w:val="3984D3DAA9444E8592F9963426EB4A50"/>
  </w:style>
  <w:style w:type="paragraph" w:customStyle="1" w:styleId="1ACC543B6FB140FC999880635D3DE66E">
    <w:name w:val="1ACC543B6FB140FC999880635D3DE66E"/>
  </w:style>
  <w:style w:type="paragraph" w:customStyle="1" w:styleId="402B04F07E0E458EB0C9B81F82BDFDA7">
    <w:name w:val="402B04F07E0E458EB0C9B81F82BDFDA7"/>
  </w:style>
  <w:style w:type="paragraph" w:customStyle="1" w:styleId="444279ABBEE744528955890225EBDBF3">
    <w:name w:val="444279ABBEE744528955890225EBDBF3"/>
  </w:style>
  <w:style w:type="paragraph" w:customStyle="1" w:styleId="D45AAF329E6D40A2ACBFCD43C6D73B52">
    <w:name w:val="D45AAF329E6D40A2ACBFCD43C6D73B52"/>
  </w:style>
  <w:style w:type="paragraph" w:customStyle="1" w:styleId="B5115700963B4D6B88490F16A5929DAF">
    <w:name w:val="B5115700963B4D6B88490F16A5929DAF"/>
  </w:style>
  <w:style w:type="paragraph" w:customStyle="1" w:styleId="0364739B6A56450ABC4A526D595A3EA6">
    <w:name w:val="0364739B6A56450ABC4A526D595A3EA6"/>
  </w:style>
  <w:style w:type="paragraph" w:customStyle="1" w:styleId="83328535ACDF463EB8991B3DE5450F11">
    <w:name w:val="83328535ACDF463EB8991B3DE5450F11"/>
  </w:style>
  <w:style w:type="paragraph" w:customStyle="1" w:styleId="2FB13DEF58304B72A91057C1E946D8AB">
    <w:name w:val="2FB13DEF58304B72A91057C1E946D8AB"/>
  </w:style>
  <w:style w:type="paragraph" w:customStyle="1" w:styleId="95A443DB99B9452EA060095FBC645538">
    <w:name w:val="95A443DB99B9452EA060095FBC645538"/>
  </w:style>
  <w:style w:type="paragraph" w:customStyle="1" w:styleId="CEE3607F7BF94F6BA81D87E2CBB2965E">
    <w:name w:val="CEE3607F7BF94F6BA81D87E2CBB2965E"/>
  </w:style>
  <w:style w:type="paragraph" w:customStyle="1" w:styleId="EB771970F4C747288D1A86F9C18AFF93">
    <w:name w:val="EB771970F4C747288D1A86F9C18AFF93"/>
  </w:style>
  <w:style w:type="paragraph" w:customStyle="1" w:styleId="1A1F7964228E454F80576D2270F00D7D">
    <w:name w:val="1A1F7964228E454F80576D2270F00D7D"/>
  </w:style>
  <w:style w:type="paragraph" w:customStyle="1" w:styleId="8F2DF85F44494230B5D371E1E257C439">
    <w:name w:val="8F2DF85F44494230B5D371E1E257C439"/>
  </w:style>
  <w:style w:type="paragraph" w:customStyle="1" w:styleId="A79024F8A61D4D5F87848B741C46785C">
    <w:name w:val="A79024F8A61D4D5F87848B741C46785C"/>
  </w:style>
  <w:style w:type="paragraph" w:customStyle="1" w:styleId="6D1E46169AF44FC796CB623C0487DAA2">
    <w:name w:val="6D1E46169AF44FC796CB623C0487DAA2"/>
  </w:style>
  <w:style w:type="paragraph" w:customStyle="1" w:styleId="417D37F7067342C18BD88BAF22E84C5D">
    <w:name w:val="417D37F7067342C18BD88BAF22E84C5D"/>
  </w:style>
  <w:style w:type="paragraph" w:customStyle="1" w:styleId="E41F2B067F39407E9F84A4562DCED8F1">
    <w:name w:val="E41F2B067F39407E9F84A4562DCED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D923A2F3B34291B7EB2B2492FAFC" ma:contentTypeVersion="12" ma:contentTypeDescription="Create a new document." ma:contentTypeScope="" ma:versionID="d3895735a683c5a599627fe5ef1e604d">
  <xsd:schema xmlns:xsd="http://www.w3.org/2001/XMLSchema" xmlns:xs="http://www.w3.org/2001/XMLSchema" xmlns:p="http://schemas.microsoft.com/office/2006/metadata/properties" xmlns:ns3="ebe6a19d-1a2f-4077-826b-766b7c52146f" xmlns:ns4="81c088a9-af6f-42cf-a6ec-af8432032c9e" targetNamespace="http://schemas.microsoft.com/office/2006/metadata/properties" ma:root="true" ma:fieldsID="7531918c4cb2c87d4da34a9de1998ec5" ns3:_="" ns4:_="">
    <xsd:import namespace="ebe6a19d-1a2f-4077-826b-766b7c52146f"/>
    <xsd:import namespace="81c088a9-af6f-42cf-a6ec-af8432032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6a19d-1a2f-4077-826b-766b7c521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88a9-af6f-42cf-a6ec-af8432032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B1673-C78D-4FE9-A1C5-1118EEB7E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FB481-4782-492C-AEF6-E32B11CD6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BDD18-4C9D-47C1-9B39-E41B7A20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6a19d-1a2f-4077-826b-766b7c52146f"/>
    <ds:schemaRef ds:uri="81c088a9-af6f-42cf-a6ec-af8432032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3ED5E-45C0-45AE-B23C-470EDE479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G:\OneDrive - PSE\OneDrive - GORDON FLESCH COMPANY, INC (Pi Sigma Epsilon)\Annual Program Files\2021\2021 Chapter Fact Sheet.dotx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Carlson</dc:creator>
  <cp:keywords/>
  <dc:description/>
  <cp:lastModifiedBy>Courteney Buchanan</cp:lastModifiedBy>
  <cp:revision>2</cp:revision>
  <cp:lastPrinted>2015-12-16T02:46:00Z</cp:lastPrinted>
  <dcterms:created xsi:type="dcterms:W3CDTF">2025-11-25T00:37:00Z</dcterms:created>
  <dcterms:modified xsi:type="dcterms:W3CDTF">2025-11-25T00:37:00Z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0x010100F4BBD923A2F3B34291B7EB2B2492FAFC</vt:lpwstr>
  </property>
</Properties>
</file>